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0893" w14:textId="32B097B6" w:rsidR="00144DB5" w:rsidRDefault="00024E2C" w:rsidP="000852D8">
      <w:pPr>
        <w:pStyle w:val="ac"/>
        <w:spacing w:after="120" w:line="0" w:lineRule="atLeast"/>
        <w:jc w:val="center"/>
        <w:rPr>
          <w:rFonts w:ascii="Malgun Gothic Semilight" w:eastAsia="Malgun Gothic Semilight" w:hAnsi="Malgun Gothic Semilight" w:cs="Malgun Gothic Semilight"/>
          <w:b/>
          <w:bCs/>
          <w:sz w:val="44"/>
          <w:szCs w:val="44"/>
        </w:rPr>
      </w:pPr>
      <w:r w:rsidRPr="00BE6A1F">
        <w:rPr>
          <w:rFonts w:ascii="Malgun Gothic Semilight" w:eastAsia="Malgun Gothic Semilight" w:hAnsi="Malgun Gothic Semilight" w:cs="Malgun Gothic Semilight" w:hint="eastAsia"/>
          <w:b/>
          <w:bCs/>
          <w:sz w:val="44"/>
          <w:szCs w:val="44"/>
        </w:rPr>
        <w:t>입 사 지 원 서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258"/>
        <w:gridCol w:w="5395"/>
      </w:tblGrid>
      <w:tr w:rsidR="00E72001" w14:paraId="72788CB4" w14:textId="77777777" w:rsidTr="00A9105A">
        <w:trPr>
          <w:trHeight w:val="256"/>
        </w:trPr>
        <w:tc>
          <w:tcPr>
            <w:tcW w:w="5258" w:type="dxa"/>
            <w:shd w:val="clear" w:color="auto" w:fill="D9D9D9" w:themeFill="background1" w:themeFillShade="D9"/>
            <w:vAlign w:val="bottom"/>
          </w:tcPr>
          <w:p w14:paraId="546FF674" w14:textId="55E8D045" w:rsidR="00E72001" w:rsidRPr="00E72001" w:rsidRDefault="00E72001" w:rsidP="00E72001">
            <w:pPr>
              <w:jc w:val="center"/>
              <w:rPr>
                <w:rFonts w:ascii="굴림체" w:eastAsia="굴림체" w:hAnsi="굴림체"/>
              </w:rPr>
            </w:pPr>
            <w:r w:rsidRPr="00E72001">
              <w:rPr>
                <w:rFonts w:ascii="굴림체" w:eastAsia="굴림체" w:hAnsi="굴림체" w:hint="eastAsia"/>
              </w:rPr>
              <w:t>근무 희망 지역</w:t>
            </w:r>
          </w:p>
        </w:tc>
        <w:tc>
          <w:tcPr>
            <w:tcW w:w="5395" w:type="dxa"/>
            <w:vAlign w:val="center"/>
          </w:tcPr>
          <w:p w14:paraId="664EA764" w14:textId="76239E82" w:rsidR="00E72001" w:rsidRPr="00E72001" w:rsidRDefault="00E72001" w:rsidP="00E72001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p w14:paraId="3BB8F8B6" w14:textId="77777777" w:rsidR="00E72001" w:rsidRPr="00E72001" w:rsidRDefault="00E72001" w:rsidP="000852D8">
      <w:pPr>
        <w:pStyle w:val="ac"/>
        <w:spacing w:after="120" w:line="0" w:lineRule="atLeast"/>
        <w:jc w:val="center"/>
        <w:rPr>
          <w:rFonts w:ascii="Malgun Gothic Semilight" w:eastAsia="Malgun Gothic Semilight" w:hAnsi="Malgun Gothic Semilight" w:cs="Malgun Gothic Semilight"/>
          <w:b/>
          <w:bCs/>
          <w:sz w:val="4"/>
          <w:szCs w:val="4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4"/>
        <w:gridCol w:w="611"/>
        <w:gridCol w:w="1531"/>
        <w:gridCol w:w="2913"/>
        <w:gridCol w:w="1138"/>
        <w:gridCol w:w="2029"/>
      </w:tblGrid>
      <w:tr w:rsidR="00144DB5" w:rsidRPr="00FA2A86" w14:paraId="33122643" w14:textId="77777777" w:rsidTr="001F7992">
        <w:trPr>
          <w:trHeight w:val="454"/>
        </w:trPr>
        <w:tc>
          <w:tcPr>
            <w:tcW w:w="1984" w:type="dxa"/>
            <w:vMerge w:val="restart"/>
            <w:vAlign w:val="center"/>
          </w:tcPr>
          <w:p w14:paraId="53BAF2C1" w14:textId="413748B4" w:rsidR="00144DB5" w:rsidRPr="00FA2A86" w:rsidRDefault="00144DB5" w:rsidP="006E179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  <w:t>사</w:t>
            </w:r>
            <w:r w:rsidR="00405613" w:rsidRPr="00FA2A86">
              <w:rPr>
                <w:rFonts w:ascii="굴림체" w:eastAsia="굴림체" w:hAnsi="굴림체" w:cs="Malgun Gothic Semilight" w:hint="eastAsia"/>
                <w:color w:val="000000"/>
                <w:kern w:val="0"/>
                <w:szCs w:val="1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  <w:t>진</w:t>
            </w:r>
          </w:p>
          <w:p w14:paraId="45FFBD97" w14:textId="62F2CBA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</w:pPr>
          </w:p>
          <w:p w14:paraId="7F191DC6" w14:textId="6F2DBD7E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color w:val="000000"/>
                <w:kern w:val="0"/>
                <w:sz w:val="10"/>
                <w:szCs w:val="1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  <w:t>(최근 1년 내)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1981F8F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 w:val="restart"/>
            <w:shd w:val="clear" w:color="auto" w:fill="D9D9D9" w:themeFill="background1" w:themeFillShade="D9"/>
            <w:vAlign w:val="center"/>
          </w:tcPr>
          <w:p w14:paraId="43FF5058" w14:textId="77777777" w:rsidR="00144DB5" w:rsidRPr="00A2068B" w:rsidRDefault="00144DB5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인</w:t>
            </w:r>
          </w:p>
          <w:p w14:paraId="631B1038" w14:textId="77777777" w:rsidR="00144DB5" w:rsidRPr="00A2068B" w:rsidRDefault="00144DB5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적</w:t>
            </w:r>
          </w:p>
          <w:p w14:paraId="5910F911" w14:textId="77777777" w:rsidR="00144DB5" w:rsidRPr="00A2068B" w:rsidRDefault="00144DB5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사</w:t>
            </w:r>
          </w:p>
          <w:p w14:paraId="7664F4F3" w14:textId="77777777" w:rsidR="00144DB5" w:rsidRPr="00A2068B" w:rsidRDefault="00144DB5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1602CB" w14:textId="688F09C8" w:rsidR="00144DB5" w:rsidRPr="00A2068B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 xml:space="preserve">성 </w:t>
            </w: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 </w:t>
            </w: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13" w:type="dxa"/>
            <w:vAlign w:val="center"/>
          </w:tcPr>
          <w:p w14:paraId="5975EA9B" w14:textId="5219C755" w:rsidR="00144DB5" w:rsidRPr="00A2068B" w:rsidRDefault="005E1357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(한글)</w:t>
            </w:r>
            <w:r w:rsidR="00CC21E4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167" w:type="dxa"/>
            <w:gridSpan w:val="2"/>
            <w:vAlign w:val="center"/>
          </w:tcPr>
          <w:p w14:paraId="1BB61361" w14:textId="4200E58A" w:rsidR="00144DB5" w:rsidRPr="00A2068B" w:rsidRDefault="00144DB5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</w:t>
            </w:r>
            <w:r w:rsidR="001B58D2"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영어</w:t>
            </w: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) </w:t>
            </w:r>
          </w:p>
        </w:tc>
      </w:tr>
      <w:tr w:rsidR="005E1357" w:rsidRPr="00FA2A86" w14:paraId="20749A51" w14:textId="77777777" w:rsidTr="001F7992">
        <w:trPr>
          <w:trHeight w:val="476"/>
        </w:trPr>
        <w:tc>
          <w:tcPr>
            <w:tcW w:w="1984" w:type="dxa"/>
            <w:vMerge/>
          </w:tcPr>
          <w:p w14:paraId="5A52B0C1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153C2D7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75668D11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A3EB2A5" w14:textId="1FF16720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529DA645" w14:textId="3772BAEC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52A2" w14:textId="175D4EBD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만 나이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52584C51" w14:textId="4779B6C4" w:rsidR="005E1357" w:rsidRPr="00A2068B" w:rsidRDefault="005E1357" w:rsidP="005E1357">
            <w:pPr>
              <w:rPr>
                <w:rFonts w:ascii="굴림체" w:eastAsia="굴림체" w:hAnsi="굴림체"/>
              </w:rPr>
            </w:pPr>
          </w:p>
        </w:tc>
      </w:tr>
      <w:tr w:rsidR="005E1357" w:rsidRPr="00FA2A86" w14:paraId="126BF93C" w14:textId="77777777" w:rsidTr="001F7992">
        <w:trPr>
          <w:trHeight w:val="476"/>
        </w:trPr>
        <w:tc>
          <w:tcPr>
            <w:tcW w:w="1984" w:type="dxa"/>
            <w:vMerge/>
          </w:tcPr>
          <w:p w14:paraId="3450D591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C1DE1BC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4169BCC4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07B9262" w14:textId="52773AF0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현 주소</w:t>
            </w:r>
          </w:p>
        </w:tc>
        <w:tc>
          <w:tcPr>
            <w:tcW w:w="6080" w:type="dxa"/>
            <w:gridSpan w:val="3"/>
            <w:tcBorders>
              <w:bottom w:val="single" w:sz="4" w:space="0" w:color="auto"/>
            </w:tcBorders>
            <w:vAlign w:val="center"/>
          </w:tcPr>
          <w:p w14:paraId="1FA830FC" w14:textId="23655E89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5E1357" w:rsidRPr="00FA2A86" w14:paraId="1EBB0AD3" w14:textId="77777777" w:rsidTr="001F7992">
        <w:trPr>
          <w:trHeight w:val="476"/>
        </w:trPr>
        <w:tc>
          <w:tcPr>
            <w:tcW w:w="1984" w:type="dxa"/>
            <w:vMerge/>
          </w:tcPr>
          <w:p w14:paraId="61F61F36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A184012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4F5ECA21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027D3ACB" w14:textId="5DD65855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vAlign w:val="center"/>
          </w:tcPr>
          <w:p w14:paraId="19453951" w14:textId="02E885BD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(핸드폰) 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  <w:vAlign w:val="center"/>
          </w:tcPr>
          <w:p w14:paraId="0FB49B6B" w14:textId="718B3A89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</w:t>
            </w:r>
            <w:r w:rsidR="00EA3523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비상연락망</w:t>
            </w: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5E1357" w:rsidRPr="00FA2A86" w14:paraId="18FB32DC" w14:textId="77777777" w:rsidTr="001F7992">
        <w:trPr>
          <w:trHeight w:val="476"/>
        </w:trPr>
        <w:tc>
          <w:tcPr>
            <w:tcW w:w="1984" w:type="dxa"/>
            <w:vMerge/>
          </w:tcPr>
          <w:p w14:paraId="089B07EA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E8B4585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7FF6CAEA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39D37DC7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080" w:type="dxa"/>
            <w:gridSpan w:val="3"/>
            <w:vAlign w:val="center"/>
          </w:tcPr>
          <w:p w14:paraId="018CFE0F" w14:textId="2D5F6094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(이메일) </w:t>
            </w:r>
          </w:p>
        </w:tc>
      </w:tr>
    </w:tbl>
    <w:p w14:paraId="4676B999" w14:textId="67C44D37" w:rsidR="00144DB5" w:rsidRPr="00A9105A" w:rsidRDefault="00144DB5" w:rsidP="000852D8">
      <w:pPr>
        <w:pStyle w:val="a3"/>
        <w:spacing w:before="0" w:beforeAutospacing="0" w:after="0" w:afterAutospacing="0" w:line="0" w:lineRule="atLeast"/>
        <w:rPr>
          <w:rFonts w:ascii="굴림체" w:eastAsia="굴림체" w:hAnsi="굴림체" w:cs="Malgun Gothic Semilight"/>
          <w:b/>
          <w:bCs/>
          <w:color w:val="000000"/>
          <w:sz w:val="4"/>
          <w:szCs w:val="4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61"/>
        <w:gridCol w:w="2261"/>
        <w:gridCol w:w="1910"/>
        <w:gridCol w:w="1276"/>
        <w:gridCol w:w="1134"/>
        <w:gridCol w:w="1559"/>
      </w:tblGrid>
      <w:tr w:rsidR="00EA3523" w:rsidRPr="00A2068B" w14:paraId="4A8D5FDF" w14:textId="77777777" w:rsidTr="001F7992">
        <w:trPr>
          <w:trHeight w:val="390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14:paraId="6C562994" w14:textId="3FE35BF0" w:rsidR="00EA3523" w:rsidRDefault="00EA3523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학</w:t>
            </w:r>
          </w:p>
          <w:p w14:paraId="104ACB33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 w:val="10"/>
                <w:szCs w:val="20"/>
              </w:rPr>
            </w:pPr>
          </w:p>
          <w:p w14:paraId="4945C390" w14:textId="1F98A4B8" w:rsidR="00EA3523" w:rsidRPr="00EA3523" w:rsidRDefault="00EA3523" w:rsidP="00EA352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 w:val="12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146C38DE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16CE500D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03E1CD6E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92AC1D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E17C05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학 점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5FC174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EA3523" w:rsidRPr="00A2068B" w14:paraId="681A141D" w14:textId="77777777" w:rsidTr="001F7992">
        <w:trPr>
          <w:trHeight w:val="391"/>
        </w:trPr>
        <w:tc>
          <w:tcPr>
            <w:tcW w:w="459" w:type="dxa"/>
            <w:vMerge/>
            <w:shd w:val="clear" w:color="auto" w:fill="D9D9D9" w:themeFill="background1" w:themeFillShade="D9"/>
            <w:vAlign w:val="center"/>
          </w:tcPr>
          <w:p w14:paraId="2CA3DAF5" w14:textId="77777777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2513C6E4" w14:textId="64FC36D3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02C1E329" w14:textId="5DADBDEA" w:rsidR="00EA3523" w:rsidRPr="00A2068B" w:rsidRDefault="00EA3523" w:rsidP="000B34DA">
            <w:pPr>
              <w:widowControl/>
              <w:wordWrap/>
              <w:autoSpaceDE/>
              <w:autoSpaceDN/>
              <w:snapToGrid w:val="0"/>
              <w:jc w:val="righ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910" w:type="dxa"/>
            <w:vAlign w:val="center"/>
          </w:tcPr>
          <w:p w14:paraId="63345690" w14:textId="6D5BB14B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E9B4C5" w14:textId="71AD6AAD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CDF8" w14:textId="24E2665C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43928C38" w14:textId="1B683BA3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proofErr w:type="gramStart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졸업,휴학</w:t>
            </w:r>
            <w:proofErr w:type="gramEnd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,중퇴</w:t>
            </w:r>
          </w:p>
        </w:tc>
      </w:tr>
      <w:tr w:rsidR="00EA3523" w:rsidRPr="00A2068B" w14:paraId="6A9477A1" w14:textId="77777777" w:rsidTr="001F7992">
        <w:trPr>
          <w:trHeight w:val="390"/>
        </w:trPr>
        <w:tc>
          <w:tcPr>
            <w:tcW w:w="459" w:type="dxa"/>
            <w:vMerge/>
            <w:shd w:val="clear" w:color="auto" w:fill="D9D9D9" w:themeFill="background1" w:themeFillShade="D9"/>
            <w:vAlign w:val="center"/>
          </w:tcPr>
          <w:p w14:paraId="4B827939" w14:textId="77777777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67714DA1" w14:textId="08C4A13A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00BC1619" w14:textId="4CAAD643" w:rsidR="00EA3523" w:rsidRPr="00A2068B" w:rsidRDefault="00EA3523" w:rsidP="000B34DA">
            <w:pPr>
              <w:widowControl/>
              <w:wordWrap/>
              <w:autoSpaceDE/>
              <w:autoSpaceDN/>
              <w:snapToGrid w:val="0"/>
              <w:jc w:val="righ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(전문)대학(교)</w:t>
            </w:r>
          </w:p>
        </w:tc>
        <w:tc>
          <w:tcPr>
            <w:tcW w:w="1910" w:type="dxa"/>
            <w:vAlign w:val="center"/>
          </w:tcPr>
          <w:p w14:paraId="4AA8732E" w14:textId="50EAA194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578B19" w14:textId="5445916B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8005CA" w14:textId="72FDD4E0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526AE9B4" w14:textId="3BBFCA6A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proofErr w:type="gramStart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졸업,휴학</w:t>
            </w:r>
            <w:proofErr w:type="gramEnd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,중퇴</w:t>
            </w:r>
          </w:p>
        </w:tc>
      </w:tr>
    </w:tbl>
    <w:p w14:paraId="70D33801" w14:textId="7C3B4195" w:rsidR="00144DB5" w:rsidRPr="00A9105A" w:rsidRDefault="00144DB5" w:rsidP="000852D8">
      <w:pPr>
        <w:pStyle w:val="a3"/>
        <w:spacing w:before="0" w:beforeAutospacing="0" w:after="0" w:afterAutospacing="0" w:line="0" w:lineRule="atLeast"/>
        <w:rPr>
          <w:rFonts w:ascii="굴림체" w:eastAsia="굴림체" w:hAnsi="굴림체" w:cs="Malgun Gothic Semilight"/>
          <w:b/>
          <w:bCs/>
          <w:color w:val="000000"/>
          <w:sz w:val="4"/>
          <w:szCs w:val="4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87"/>
        <w:gridCol w:w="1843"/>
        <w:gridCol w:w="2438"/>
        <w:gridCol w:w="1247"/>
        <w:gridCol w:w="1276"/>
        <w:gridCol w:w="1304"/>
      </w:tblGrid>
      <w:tr w:rsidR="00274F93" w:rsidRPr="00FA2A86" w14:paraId="084BE59E" w14:textId="77777777" w:rsidTr="00EA3523">
        <w:trPr>
          <w:trHeight w:val="368"/>
        </w:trPr>
        <w:tc>
          <w:tcPr>
            <w:tcW w:w="465" w:type="dxa"/>
            <w:vMerge w:val="restart"/>
            <w:shd w:val="clear" w:color="auto" w:fill="D9D9D9" w:themeFill="background1" w:themeFillShade="D9"/>
            <w:vAlign w:val="center"/>
          </w:tcPr>
          <w:p w14:paraId="7A8602AE" w14:textId="544D4781" w:rsidR="00274F93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bookmarkStart w:id="0" w:name="_Hlk14873083"/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경</w:t>
            </w:r>
          </w:p>
          <w:p w14:paraId="33BD0ED5" w14:textId="77777777" w:rsidR="00EA3523" w:rsidRPr="00A2068B" w:rsidRDefault="00EA352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  <w:p w14:paraId="125FC6DD" w14:textId="1ECDB2B3" w:rsidR="00274F93" w:rsidRPr="00A2068B" w:rsidRDefault="00274F93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7F5CCD52" w14:textId="784F453D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3DB61B" w14:textId="1A467C1F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87FF244" w14:textId="528ECA62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F7DE6FB" w14:textId="7669D0D0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130194" w14:textId="598E082D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급 여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0304ECC" w14:textId="4710E121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퇴직사유</w:t>
            </w:r>
          </w:p>
        </w:tc>
      </w:tr>
      <w:tr w:rsidR="005E1357" w:rsidRPr="00FA2A86" w14:paraId="039ABAF1" w14:textId="77777777" w:rsidTr="00EA3523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62B49B77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</w:tcPr>
          <w:p w14:paraId="45BCFF7E" w14:textId="0106140D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</w:tcPr>
          <w:p w14:paraId="7EA267C0" w14:textId="14CFC004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38" w:type="dxa"/>
          </w:tcPr>
          <w:p w14:paraId="37732EEE" w14:textId="5E52428B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47" w:type="dxa"/>
          </w:tcPr>
          <w:p w14:paraId="58DC35CE" w14:textId="0FA59503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</w:tcPr>
          <w:p w14:paraId="1308F568" w14:textId="266BC65D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</w:tcPr>
          <w:p w14:paraId="59BB5AE4" w14:textId="2AF8D0B7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5E1357" w:rsidRPr="00FA2A86" w14:paraId="4DE08255" w14:textId="77777777" w:rsidTr="00EA3523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6202686B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116CCBE8" w14:textId="2E4AC5E6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vAlign w:val="center"/>
          </w:tcPr>
          <w:p w14:paraId="15D74080" w14:textId="58F39184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38" w:type="dxa"/>
            <w:vAlign w:val="center"/>
          </w:tcPr>
          <w:p w14:paraId="7DD23155" w14:textId="6D6F1132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47" w:type="dxa"/>
            <w:vAlign w:val="center"/>
          </w:tcPr>
          <w:p w14:paraId="03BB8AFC" w14:textId="32FB4ABD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  <w:vAlign w:val="center"/>
          </w:tcPr>
          <w:p w14:paraId="4CCF97D3" w14:textId="75901179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vAlign w:val="center"/>
          </w:tcPr>
          <w:p w14:paraId="53004EEB" w14:textId="041004AD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5E1357" w:rsidRPr="00FA2A86" w14:paraId="4A336C19" w14:textId="77777777" w:rsidTr="00EA3523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5B4A0CE6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42DDBF4D" w14:textId="664B2C53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vAlign w:val="center"/>
          </w:tcPr>
          <w:p w14:paraId="5000CE74" w14:textId="7886CBF3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38" w:type="dxa"/>
            <w:vAlign w:val="center"/>
          </w:tcPr>
          <w:p w14:paraId="49FD1E0B" w14:textId="7C20270B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47" w:type="dxa"/>
            <w:vAlign w:val="center"/>
          </w:tcPr>
          <w:p w14:paraId="0E76670A" w14:textId="4BCC6A8B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  <w:vAlign w:val="center"/>
          </w:tcPr>
          <w:p w14:paraId="6F5B9258" w14:textId="01FFC244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vAlign w:val="center"/>
          </w:tcPr>
          <w:p w14:paraId="270A1E26" w14:textId="26ED8B25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</w:tr>
      <w:bookmarkEnd w:id="0"/>
    </w:tbl>
    <w:p w14:paraId="66B7A7D4" w14:textId="77777777" w:rsidR="00CC3286" w:rsidRPr="00A9105A" w:rsidRDefault="00CC3286" w:rsidP="000852D8">
      <w:pPr>
        <w:pStyle w:val="a3"/>
        <w:spacing w:before="0" w:beforeAutospacing="0" w:after="0" w:afterAutospacing="0" w:line="0" w:lineRule="atLeast"/>
        <w:rPr>
          <w:rFonts w:ascii="굴림체" w:eastAsia="굴림체" w:hAnsi="굴림체" w:cs="Malgun Gothic Semilight"/>
          <w:b/>
          <w:bCs/>
          <w:color w:val="000000"/>
          <w:sz w:val="4"/>
          <w:szCs w:val="4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274"/>
        <w:gridCol w:w="1275"/>
        <w:gridCol w:w="1274"/>
        <w:gridCol w:w="1275"/>
        <w:gridCol w:w="1274"/>
        <w:gridCol w:w="3824"/>
      </w:tblGrid>
      <w:tr w:rsidR="002D1757" w:rsidRPr="00A2068B" w14:paraId="41EFE891" w14:textId="77777777" w:rsidTr="00BA7156">
        <w:trPr>
          <w:trHeight w:val="39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648C242E" w14:textId="77777777" w:rsidR="002D1757" w:rsidRDefault="002D1757" w:rsidP="002D17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자</w:t>
            </w:r>
          </w:p>
          <w:p w14:paraId="242F7C1F" w14:textId="77777777" w:rsidR="002D1757" w:rsidRDefault="002D1757" w:rsidP="002D17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격</w:t>
            </w:r>
          </w:p>
          <w:p w14:paraId="498D2F98" w14:textId="6F54D2FF" w:rsidR="002D1757" w:rsidRPr="00A2068B" w:rsidRDefault="002D1757" w:rsidP="002D17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증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B331F17" w14:textId="27E0F9EC" w:rsidR="002D1757" w:rsidRPr="00A2068B" w:rsidRDefault="002D1757" w:rsidP="002D17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자격증1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30188AF" w14:textId="756A9CAB" w:rsidR="002D1757" w:rsidRPr="00A2068B" w:rsidRDefault="002D1757" w:rsidP="002D17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취득일자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33C8083" w14:textId="7CE0A97F" w:rsidR="002D1757" w:rsidRPr="00A2068B" w:rsidRDefault="002D1757" w:rsidP="002D17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자격증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31ADC2F" w14:textId="3F4DD494" w:rsidR="002D1757" w:rsidRPr="00A2068B" w:rsidRDefault="002D1757" w:rsidP="002D17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취득일자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14:paraId="4B6F1835" w14:textId="0309F635" w:rsidR="002D1757" w:rsidRPr="00A2068B" w:rsidRDefault="002D1757" w:rsidP="002D17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오피스능력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</w:tcPr>
          <w:p w14:paraId="35D9728D" w14:textId="77777777" w:rsidR="002D1757" w:rsidRDefault="002D1757" w:rsidP="002D1757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한글(상,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중,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하</w:t>
            </w:r>
            <w:proofErr w:type="gramStart"/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/</w:t>
            </w:r>
            <w:proofErr w:type="gramEnd"/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엑셀(상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중.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하)</w:t>
            </w:r>
          </w:p>
          <w:p w14:paraId="0E03C6D7" w14:textId="323D4C50" w:rsidR="002D1757" w:rsidRPr="00A2068B" w:rsidRDefault="002D1757" w:rsidP="002D1757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워드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(상,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중,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하</w:t>
            </w:r>
            <w:proofErr w:type="gramStart"/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/</w:t>
            </w:r>
            <w:proofErr w:type="gramEnd"/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PT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(상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중.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하)</w:t>
            </w:r>
          </w:p>
        </w:tc>
      </w:tr>
      <w:tr w:rsidR="002D1757" w:rsidRPr="00A2068B" w14:paraId="7DD8DAB2" w14:textId="77777777" w:rsidTr="00BA7156">
        <w:trPr>
          <w:trHeight w:val="39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BB9E0F0" w14:textId="77777777" w:rsidR="002D1757" w:rsidRPr="00A2068B" w:rsidRDefault="002D1757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7468C10" w14:textId="71EE1502" w:rsidR="002D1757" w:rsidRPr="00A2068B" w:rsidRDefault="002D1757" w:rsidP="002D1757">
            <w:pPr>
              <w:jc w:val="center"/>
              <w:rPr>
                <w:rFonts w:ascii="굴림체" w:eastAsia="굴림체" w:hAnsi="굴림체" w:hint="eastAsia"/>
              </w:rPr>
            </w:pPr>
          </w:p>
        </w:tc>
        <w:tc>
          <w:tcPr>
            <w:tcW w:w="1275" w:type="dxa"/>
            <w:shd w:val="clear" w:color="auto" w:fill="auto"/>
          </w:tcPr>
          <w:p w14:paraId="77B34E31" w14:textId="77777777" w:rsidR="002D1757" w:rsidRPr="00A2068B" w:rsidRDefault="002D1757" w:rsidP="002D17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4" w:type="dxa"/>
            <w:shd w:val="clear" w:color="auto" w:fill="auto"/>
          </w:tcPr>
          <w:p w14:paraId="18782625" w14:textId="16094462" w:rsidR="002D1757" w:rsidRPr="002D1757" w:rsidRDefault="002D1757" w:rsidP="002D17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5C153C" w14:textId="3A58A081" w:rsidR="002D1757" w:rsidRPr="00A2068B" w:rsidRDefault="002D1757" w:rsidP="002D17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</w:tcPr>
          <w:p w14:paraId="4633999D" w14:textId="77777777" w:rsidR="002D1757" w:rsidRPr="00A2068B" w:rsidRDefault="002D1757" w:rsidP="002D17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24" w:type="dxa"/>
            <w:vMerge/>
            <w:shd w:val="clear" w:color="auto" w:fill="auto"/>
          </w:tcPr>
          <w:p w14:paraId="12811A41" w14:textId="1FA8B870" w:rsidR="002D1757" w:rsidRPr="00A2068B" w:rsidRDefault="002D1757" w:rsidP="00A9105A">
            <w:pPr>
              <w:rPr>
                <w:rFonts w:ascii="굴림체" w:eastAsia="굴림체" w:hAnsi="굴림체"/>
              </w:rPr>
            </w:pPr>
          </w:p>
        </w:tc>
      </w:tr>
    </w:tbl>
    <w:tbl>
      <w:tblPr>
        <w:tblpPr w:leftFromText="142" w:rightFromText="142" w:vertAnchor="text" w:horzAnchor="margin" w:tblpX="137" w:tblpY="12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0"/>
        <w:gridCol w:w="2410"/>
        <w:gridCol w:w="1134"/>
        <w:gridCol w:w="2126"/>
        <w:gridCol w:w="1327"/>
        <w:gridCol w:w="2183"/>
      </w:tblGrid>
      <w:tr w:rsidR="000852D8" w:rsidRPr="00FA2A86" w14:paraId="0A56B1C8" w14:textId="77777777" w:rsidTr="000852D8">
        <w:trPr>
          <w:trHeight w:val="46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10233A5B" w14:textId="77777777" w:rsidR="000852D8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기</w:t>
            </w:r>
          </w:p>
          <w:p w14:paraId="328268D6" w14:textId="77777777" w:rsidR="000852D8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  <w:p w14:paraId="4FFCA0EC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타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29B66D01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취미</w:t>
            </w:r>
          </w:p>
        </w:tc>
        <w:tc>
          <w:tcPr>
            <w:tcW w:w="2410" w:type="dxa"/>
            <w:vAlign w:val="center"/>
          </w:tcPr>
          <w:p w14:paraId="56808F16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FE2306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특기</w:t>
            </w:r>
          </w:p>
        </w:tc>
        <w:tc>
          <w:tcPr>
            <w:tcW w:w="2126" w:type="dxa"/>
            <w:vAlign w:val="center"/>
          </w:tcPr>
          <w:p w14:paraId="5C926376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76FE8E3D" w14:textId="3799862C" w:rsidR="004F388D" w:rsidRPr="00FA2A86" w:rsidRDefault="009E1A81" w:rsidP="004F388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운전</w:t>
            </w:r>
            <w:r w:rsidR="004F388D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 xml:space="preserve"> 능숙 </w:t>
            </w: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여부</w:t>
            </w:r>
          </w:p>
        </w:tc>
        <w:tc>
          <w:tcPr>
            <w:tcW w:w="2183" w:type="dxa"/>
            <w:vAlign w:val="center"/>
          </w:tcPr>
          <w:p w14:paraId="1EA3BB57" w14:textId="152DF512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225" w:dyaOrig="225" w14:anchorId="56329C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36pt;height:18pt" o:ole="">
                  <v:imagedata r:id="rId8" o:title=""/>
                </v:shape>
                <w:control r:id="rId9" w:name="CheckBox8" w:shapeid="_x0000_i1091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225" w:dyaOrig="225" w14:anchorId="6EAA3EED">
                <v:shape id="_x0000_i1093" type="#_x0000_t75" style="width:50.25pt;height:18pt" o:ole="">
                  <v:imagedata r:id="rId10" o:title=""/>
                </v:shape>
                <w:control r:id="rId11" w:name="CheckBox9" w:shapeid="_x0000_i1093"/>
              </w:object>
            </w:r>
          </w:p>
        </w:tc>
      </w:tr>
      <w:tr w:rsidR="000852D8" w:rsidRPr="00FA2A86" w14:paraId="062CC20D" w14:textId="77777777" w:rsidTr="000852D8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3AEEE979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bookmarkStart w:id="1" w:name="_Hlk61356998"/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7A7F9A0D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병역여부</w:t>
            </w:r>
          </w:p>
        </w:tc>
        <w:tc>
          <w:tcPr>
            <w:tcW w:w="2410" w:type="dxa"/>
            <w:vAlign w:val="center"/>
          </w:tcPr>
          <w:p w14:paraId="0C45CF6D" w14:textId="6D584B76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225" w:dyaOrig="225" w14:anchorId="143CE9EF">
                <v:shape id="_x0000_i1095" type="#_x0000_t75" style="width:36.75pt;height:18pt" o:ole="">
                  <v:imagedata r:id="rId12" o:title=""/>
                </v:shape>
                <w:control r:id="rId13" w:name="CheckBox4" w:shapeid="_x0000_i1095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225" w:dyaOrig="225" w14:anchorId="7FE73596">
                <v:shape id="_x0000_i1102" type="#_x0000_t75" style="width:61.5pt;height:18pt" o:ole="">
                  <v:imagedata r:id="rId14" o:title=""/>
                </v:shape>
                <w:control r:id="rId15" w:name="CheckBox5" w:shapeid="_x0000_i1102"/>
              </w:objec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332EE2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보훈여부</w:t>
            </w:r>
          </w:p>
        </w:tc>
        <w:tc>
          <w:tcPr>
            <w:tcW w:w="2126" w:type="dxa"/>
            <w:vAlign w:val="center"/>
          </w:tcPr>
          <w:p w14:paraId="5F9A8D55" w14:textId="041BD6D4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225" w:dyaOrig="225" w14:anchorId="63FFAB6F">
                <v:shape id="_x0000_i1103" type="#_x0000_t75" style="width:36pt;height:18pt" o:ole="">
                  <v:imagedata r:id="rId16" o:title=""/>
                </v:shape>
                <w:control r:id="rId17" w:name="CheckBox6" w:shapeid="_x0000_i1103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225" w:dyaOrig="225" w14:anchorId="6260A98C">
                <v:shape id="_x0000_i1104" type="#_x0000_t75" style="width:48pt;height:18pt" o:ole="">
                  <v:imagedata r:id="rId18" o:title=""/>
                </v:shape>
                <w:control r:id="rId19" w:name="CheckBox7" w:shapeid="_x0000_i1104"/>
              </w:objec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472CF22F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장애여부</w:t>
            </w:r>
          </w:p>
        </w:tc>
        <w:tc>
          <w:tcPr>
            <w:tcW w:w="2183" w:type="dxa"/>
            <w:vAlign w:val="center"/>
          </w:tcPr>
          <w:p w14:paraId="2253DC07" w14:textId="5F7AF05A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225" w:dyaOrig="225" w14:anchorId="3155531A">
                <v:shape id="_x0000_i1105" type="#_x0000_t75" style="width:36pt;height:18pt" o:ole="">
                  <v:imagedata r:id="rId20" o:title=""/>
                </v:shape>
                <w:control r:id="rId21" w:name="CheckBox62" w:shapeid="_x0000_i1105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225" w:dyaOrig="225" w14:anchorId="3161CDDC">
                <v:shape id="_x0000_i1106" type="#_x0000_t75" style="width:48pt;height:18pt" o:ole="">
                  <v:imagedata r:id="rId22" o:title=""/>
                </v:shape>
                <w:control r:id="rId23" w:name="CheckBox71" w:shapeid="_x0000_i1106"/>
              </w:object>
            </w:r>
          </w:p>
        </w:tc>
      </w:tr>
      <w:bookmarkEnd w:id="1"/>
    </w:tbl>
    <w:p w14:paraId="36D55021" w14:textId="5502E642" w:rsidR="00EA3523" w:rsidRPr="00A9105A" w:rsidRDefault="00EA3523" w:rsidP="000852D8">
      <w:pPr>
        <w:pStyle w:val="a3"/>
        <w:spacing w:before="0" w:beforeAutospacing="0" w:after="0" w:afterAutospacing="0" w:line="0" w:lineRule="atLeast"/>
        <w:rPr>
          <w:rFonts w:ascii="굴림체" w:eastAsia="굴림체" w:hAnsi="굴림체" w:cs="Malgun Gothic Semilight"/>
          <w:color w:val="000000"/>
          <w:sz w:val="10"/>
          <w:szCs w:val="1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49"/>
        <w:gridCol w:w="8646"/>
      </w:tblGrid>
      <w:tr w:rsidR="0045748C" w:rsidRPr="00A2068B" w14:paraId="148199FF" w14:textId="77777777" w:rsidTr="00D6688F">
        <w:trPr>
          <w:trHeight w:val="368"/>
        </w:trPr>
        <w:tc>
          <w:tcPr>
            <w:tcW w:w="465" w:type="dxa"/>
            <w:vMerge w:val="restart"/>
            <w:shd w:val="clear" w:color="auto" w:fill="D9D9D9" w:themeFill="background1" w:themeFillShade="D9"/>
            <w:vAlign w:val="center"/>
          </w:tcPr>
          <w:p w14:paraId="063F23DC" w14:textId="77777777" w:rsidR="0045748C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자</w:t>
            </w:r>
          </w:p>
          <w:p w14:paraId="653ECAE1" w14:textId="77777777" w:rsidR="0045748C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기</w:t>
            </w:r>
          </w:p>
          <w:p w14:paraId="16E5EB1F" w14:textId="77777777" w:rsidR="0045748C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소</w:t>
            </w:r>
          </w:p>
          <w:p w14:paraId="4086EC83" w14:textId="77777777" w:rsidR="0045748C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개</w:t>
            </w:r>
          </w:p>
          <w:p w14:paraId="61E4794C" w14:textId="3B277CA8" w:rsidR="0045748C" w:rsidRPr="00A2068B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서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0E4BED" w14:textId="24B690D4" w:rsidR="0045748C" w:rsidRPr="00A2068B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17619DD" w14:textId="77777777" w:rsidR="0045748C" w:rsidRDefault="0045748C" w:rsidP="0045748C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  <w:p w14:paraId="6D87F9A8" w14:textId="0036CD7E" w:rsidR="00D6688F" w:rsidRPr="00A2068B" w:rsidRDefault="00D6688F" w:rsidP="0045748C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45748C" w:rsidRPr="00A2068B" w14:paraId="391912A3" w14:textId="77777777" w:rsidTr="00D6688F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4AFD77C5" w14:textId="77777777" w:rsidR="0045748C" w:rsidRPr="00A2068B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1DC243F1" w14:textId="42A42FA5" w:rsidR="0045748C" w:rsidRPr="00A2068B" w:rsidRDefault="0045748C" w:rsidP="0045748C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성격(</w:t>
            </w:r>
            <w:proofErr w:type="gramStart"/>
            <w:r>
              <w:rPr>
                <w:rFonts w:ascii="굴림체" w:eastAsia="굴림체" w:hAnsi="굴림체" w:hint="eastAsia"/>
              </w:rPr>
              <w:t>장,단점</w:t>
            </w:r>
            <w:proofErr w:type="gramEnd"/>
            <w:r>
              <w:rPr>
                <w:rFonts w:ascii="굴림체" w:eastAsia="굴림체" w:hAnsi="굴림체" w:hint="eastAsia"/>
              </w:rPr>
              <w:t>)</w:t>
            </w:r>
          </w:p>
        </w:tc>
        <w:tc>
          <w:tcPr>
            <w:tcW w:w="8646" w:type="dxa"/>
            <w:vAlign w:val="center"/>
          </w:tcPr>
          <w:p w14:paraId="1A6D2891" w14:textId="77777777" w:rsidR="0045748C" w:rsidRDefault="0045748C" w:rsidP="0045748C">
            <w:pPr>
              <w:jc w:val="left"/>
              <w:rPr>
                <w:rFonts w:ascii="굴림체" w:eastAsia="굴림체" w:hAnsi="굴림체"/>
              </w:rPr>
            </w:pPr>
          </w:p>
          <w:p w14:paraId="0147C339" w14:textId="3ACB0AE1" w:rsidR="00D6688F" w:rsidRPr="00A2068B" w:rsidRDefault="00D6688F" w:rsidP="0045748C">
            <w:pPr>
              <w:jc w:val="left"/>
              <w:rPr>
                <w:rFonts w:ascii="굴림체" w:eastAsia="굴림체" w:hAnsi="굴림체"/>
              </w:rPr>
            </w:pPr>
          </w:p>
        </w:tc>
      </w:tr>
      <w:tr w:rsidR="0045748C" w:rsidRPr="00A2068B" w14:paraId="63CFDDB3" w14:textId="77777777" w:rsidTr="00D6688F">
        <w:trPr>
          <w:trHeight w:val="18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11ECC226" w14:textId="77777777" w:rsidR="0045748C" w:rsidRPr="00A2068B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05E7F4A" w14:textId="5E3EDB3A" w:rsidR="0045748C" w:rsidRPr="00A2068B" w:rsidRDefault="0045748C" w:rsidP="00276AB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직무경력</w:t>
            </w:r>
          </w:p>
        </w:tc>
        <w:tc>
          <w:tcPr>
            <w:tcW w:w="8646" w:type="dxa"/>
            <w:vAlign w:val="center"/>
          </w:tcPr>
          <w:p w14:paraId="41A38226" w14:textId="77777777" w:rsidR="0045748C" w:rsidRDefault="0045748C" w:rsidP="0045748C">
            <w:pPr>
              <w:jc w:val="left"/>
              <w:rPr>
                <w:rFonts w:ascii="굴림체" w:eastAsia="굴림체" w:hAnsi="굴림체"/>
              </w:rPr>
            </w:pPr>
          </w:p>
          <w:p w14:paraId="32117C07" w14:textId="68B9F972" w:rsidR="00D6688F" w:rsidRPr="00A2068B" w:rsidRDefault="00D6688F" w:rsidP="0045748C">
            <w:pPr>
              <w:jc w:val="left"/>
              <w:rPr>
                <w:rFonts w:ascii="굴림체" w:eastAsia="굴림체" w:hAnsi="굴림체"/>
              </w:rPr>
            </w:pPr>
          </w:p>
        </w:tc>
      </w:tr>
      <w:tr w:rsidR="0045748C" w:rsidRPr="00A2068B" w14:paraId="07CA5061" w14:textId="77777777" w:rsidTr="00D6688F">
        <w:trPr>
          <w:trHeight w:val="180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27D4D1D9" w14:textId="77777777" w:rsidR="0045748C" w:rsidRPr="00A2068B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FEE80D8" w14:textId="6FB6AC4D" w:rsidR="0045748C" w:rsidRPr="00A2068B" w:rsidRDefault="0045748C" w:rsidP="00276AB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입사 후 포부</w:t>
            </w:r>
          </w:p>
        </w:tc>
        <w:tc>
          <w:tcPr>
            <w:tcW w:w="8646" w:type="dxa"/>
            <w:vAlign w:val="center"/>
          </w:tcPr>
          <w:p w14:paraId="71604B48" w14:textId="77777777" w:rsidR="0045748C" w:rsidRDefault="0045748C" w:rsidP="0045748C">
            <w:pPr>
              <w:jc w:val="left"/>
              <w:rPr>
                <w:rFonts w:ascii="굴림체" w:eastAsia="굴림체" w:hAnsi="굴림체"/>
              </w:rPr>
            </w:pPr>
          </w:p>
          <w:p w14:paraId="2A833D10" w14:textId="38C4CFAF" w:rsidR="00D6688F" w:rsidRPr="00A2068B" w:rsidRDefault="00D6688F" w:rsidP="0045748C">
            <w:pPr>
              <w:jc w:val="left"/>
              <w:rPr>
                <w:rFonts w:ascii="굴림체" w:eastAsia="굴림체" w:hAnsi="굴림체"/>
              </w:rPr>
            </w:pPr>
          </w:p>
        </w:tc>
      </w:tr>
    </w:tbl>
    <w:p w14:paraId="53EF3103" w14:textId="19A1C4AE" w:rsidR="00276ABA" w:rsidRPr="000852D8" w:rsidRDefault="00276ABA" w:rsidP="008C513D">
      <w:pPr>
        <w:pStyle w:val="a3"/>
        <w:spacing w:before="120" w:beforeAutospacing="0" w:after="0" w:afterAutospacing="0" w:line="0" w:lineRule="atLeast"/>
        <w:rPr>
          <w:rFonts w:ascii="굴림체" w:eastAsia="굴림체" w:hAnsi="굴림체" w:cs="Malgun Gothic Semilight"/>
          <w:b/>
          <w:bCs/>
          <w:sz w:val="20"/>
          <w:szCs w:val="20"/>
        </w:rPr>
      </w:pPr>
      <w:r w:rsidRPr="000852D8">
        <w:rPr>
          <w:rFonts w:ascii="굴림체" w:eastAsia="굴림체" w:hAnsi="굴림체" w:cs="Malgun Gothic Semilight" w:hint="eastAsia"/>
          <w:b/>
          <w:bCs/>
          <w:sz w:val="20"/>
          <w:szCs w:val="20"/>
        </w:rPr>
        <w:t>※ 개인정보 활용 동의</w:t>
      </w:r>
    </w:p>
    <w:p w14:paraId="1E0FCAA5" w14:textId="0B08284B" w:rsidR="000852D8" w:rsidRDefault="00276ABA" w:rsidP="000852D8">
      <w:pPr>
        <w:pStyle w:val="a3"/>
        <w:spacing w:before="0" w:beforeAutospacing="0" w:after="0" w:afterAutospacing="0"/>
        <w:ind w:firstLineChars="100" w:firstLine="200"/>
        <w:rPr>
          <w:rFonts w:cs="Malgun Gothic Semilight"/>
          <w:sz w:val="20"/>
          <w:szCs w:val="20"/>
        </w:rPr>
      </w:pPr>
      <w:r w:rsidRPr="000852D8">
        <w:rPr>
          <w:rFonts w:ascii="굴림체" w:eastAsia="굴림체" w:hAnsi="굴림체" w:cs="Malgun Gothic Semilight"/>
          <w:sz w:val="20"/>
          <w:szCs w:val="20"/>
        </w:rPr>
        <w:t xml:space="preserve">1. </w:t>
      </w:r>
      <w:r w:rsidRPr="000852D8">
        <w:rPr>
          <w:rFonts w:cs="Malgun Gothic Semilight" w:hint="eastAsia"/>
          <w:sz w:val="20"/>
          <w:szCs w:val="20"/>
        </w:rPr>
        <w:t>작성된 개인정보는 입사 시 인사업무(입사지원,</w:t>
      </w:r>
      <w:r w:rsidRPr="000852D8">
        <w:rPr>
          <w:rFonts w:cs="Malgun Gothic Semilight"/>
          <w:sz w:val="20"/>
          <w:szCs w:val="20"/>
        </w:rPr>
        <w:t xml:space="preserve"> </w:t>
      </w:r>
      <w:r w:rsidRPr="000852D8">
        <w:rPr>
          <w:rFonts w:cs="Malgun Gothic Semilight" w:hint="eastAsia"/>
          <w:sz w:val="20"/>
          <w:szCs w:val="20"/>
        </w:rPr>
        <w:t>계약 및 입사처리)외에 다른 용도로 사용되지 않습니다.</w:t>
      </w:r>
    </w:p>
    <w:p w14:paraId="011435BC" w14:textId="52FE74C0" w:rsidR="00D6688F" w:rsidRDefault="004F388D" w:rsidP="008C513D">
      <w:pPr>
        <w:pStyle w:val="a3"/>
        <w:spacing w:before="0" w:beforeAutospacing="0" w:after="120" w:afterAutospacing="0"/>
        <w:ind w:firstLineChars="100" w:firstLine="240"/>
        <w:rPr>
          <w:rFonts w:cs="Malgun Gothic Semilight"/>
          <w:sz w:val="20"/>
          <w:szCs w:val="20"/>
        </w:rPr>
      </w:pPr>
      <w:r>
        <w:rPr>
          <w:rFonts w:cs="Malgun Gothic Semilight"/>
          <w:noProof/>
          <w:szCs w:val="20"/>
        </w:rPr>
        <w:pict w14:anchorId="53FC35A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1" type="#_x0000_t201" style="position:absolute;left:0;text-align:left;margin-left:316.65pt;margin-top:.6pt;width:39pt;height:18pt;z-index:251659264;mso-position-horizontal-relative:text;mso-position-vertical-relative:text" o:preferrelative="t" filled="f" stroked="f">
            <v:imagedata r:id="rId24" o:title=""/>
            <o:lock v:ext="edit" aspectratio="t"/>
          </v:shape>
          <w:control r:id="rId25" w:name="CheckBox1" w:shapeid="_x0000_s1051"/>
        </w:pict>
      </w:r>
      <w:r>
        <w:rPr>
          <w:rFonts w:cs="Malgun Gothic Semilight"/>
          <w:noProof/>
          <w:szCs w:val="20"/>
        </w:rPr>
        <w:pict w14:anchorId="07798496">
          <v:shape id="_x0000_s1052" type="#_x0000_t201" style="position:absolute;left:0;text-align:left;margin-left:363.15pt;margin-top:.6pt;width:94.5pt;height:18pt;z-index:251661312;mso-position-horizontal-relative:text;mso-position-vertical-relative:text" o:preferrelative="t" filled="f" stroked="f">
            <v:imagedata r:id="rId26" o:title=""/>
            <o:lock v:ext="edit" aspectratio="t"/>
          </v:shape>
          <w:control r:id="rId27" w:name="CheckBox2" w:shapeid="_x0000_s1052"/>
        </w:pict>
      </w:r>
      <w:r w:rsidR="00276ABA" w:rsidRPr="000852D8">
        <w:rPr>
          <w:rFonts w:cs="Malgun Gothic Semilight"/>
          <w:sz w:val="20"/>
          <w:szCs w:val="20"/>
        </w:rPr>
        <w:t xml:space="preserve">2. </w:t>
      </w:r>
      <w:r w:rsidR="00276ABA" w:rsidRPr="000852D8">
        <w:rPr>
          <w:rFonts w:cs="Malgun Gothic Semilight" w:hint="eastAsia"/>
          <w:sz w:val="20"/>
          <w:szCs w:val="20"/>
        </w:rPr>
        <w:t>입사 지원한 기업에 개인정보를 제공하는 것에 동의하십니까</w:t>
      </w:r>
      <w:r w:rsidR="00045463">
        <w:rPr>
          <w:rFonts w:cs="Malgun Gothic Semilight"/>
          <w:sz w:val="20"/>
          <w:szCs w:val="20"/>
        </w:rPr>
        <w:t xml:space="preserve">?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D6688F" w:rsidRPr="00A2068B" w14:paraId="52485F84" w14:textId="77777777" w:rsidTr="00D6688F">
        <w:trPr>
          <w:trHeight w:val="368"/>
        </w:trPr>
        <w:tc>
          <w:tcPr>
            <w:tcW w:w="10660" w:type="dxa"/>
            <w:vMerge w:val="restart"/>
            <w:shd w:val="clear" w:color="auto" w:fill="D9D9D9" w:themeFill="background1" w:themeFillShade="D9"/>
            <w:vAlign w:val="center"/>
          </w:tcPr>
          <w:p w14:paraId="4ED8B641" w14:textId="77777777" w:rsidR="00D6688F" w:rsidRPr="00953A7A" w:rsidRDefault="00D6688F" w:rsidP="00D6688F">
            <w:pPr>
              <w:spacing w:line="360" w:lineRule="exact"/>
              <w:ind w:firstLineChars="100" w:firstLine="200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본 지원서에 기재한 사항은 사실과 </w:t>
            </w:r>
            <w:proofErr w:type="gramStart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>틀림없음을</w:t>
            </w:r>
            <w:proofErr w:type="gramEnd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</w:t>
            </w:r>
            <w:proofErr w:type="spellStart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>확인하오며</w:t>
            </w:r>
            <w:proofErr w:type="spellEnd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만일 기재사항의 누락 또는 허위사실이 판명될 때에는 합격의 취소 또는 </w:t>
            </w:r>
            <w:proofErr w:type="spellStart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>여하한</w:t>
            </w:r>
            <w:proofErr w:type="spellEnd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조처에도 이의를 제기하지 않을 것을 서약합니다. </w:t>
            </w:r>
          </w:p>
          <w:p w14:paraId="50AAE3D2" w14:textId="6AD4C389" w:rsidR="00D6688F" w:rsidRPr="00A2068B" w:rsidRDefault="00D6688F" w:rsidP="00D668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953A7A">
              <w:rPr>
                <w:rFonts w:ascii="Malgun Gothic Semilight" w:eastAsia="Malgun Gothic Semilight" w:hAnsi="Malgun Gothic Semilight" w:cs="Malgun Gothic Semilight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ab/>
            </w:r>
            <w:r w:rsidRPr="00A2068B">
              <w:rPr>
                <w:rFonts w:ascii="Malgun Gothic Semilight" w:eastAsia="Malgun Gothic Semilight" w:hAnsi="Malgun Gothic Semilight" w:cs="Malgun Gothic Semilight" w:hint="eastAsia"/>
                <w:b/>
                <w:bCs/>
                <w:szCs w:val="20"/>
              </w:rPr>
              <w:t xml:space="preserve">년  </w:t>
            </w:r>
            <w:r w:rsidRPr="00A2068B"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</w:rPr>
              <w:t xml:space="preserve"> </w:t>
            </w:r>
            <w:r w:rsidRPr="00A2068B">
              <w:rPr>
                <w:rFonts w:ascii="Malgun Gothic Semilight" w:eastAsia="Malgun Gothic Semilight" w:hAnsi="Malgun Gothic Semilight" w:cs="Malgun Gothic Semilight" w:hint="eastAsia"/>
                <w:b/>
                <w:bCs/>
                <w:szCs w:val="20"/>
              </w:rPr>
              <w:t xml:space="preserve"> 월  </w:t>
            </w:r>
            <w:r w:rsidRPr="00A2068B"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</w:rPr>
              <w:t xml:space="preserve"> </w:t>
            </w:r>
            <w:r w:rsidRPr="00A2068B">
              <w:rPr>
                <w:rFonts w:ascii="Malgun Gothic Semilight" w:eastAsia="Malgun Gothic Semilight" w:hAnsi="Malgun Gothic Semilight" w:cs="Malgun Gothic Semilight" w:hint="eastAsia"/>
                <w:b/>
                <w:bCs/>
                <w:szCs w:val="20"/>
              </w:rPr>
              <w:t xml:space="preserve">일  </w:t>
            </w:r>
            <w:r w:rsidRPr="00A2068B"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</w:rPr>
              <w:t xml:space="preserve"> </w:t>
            </w:r>
            <w:r w:rsidRPr="00A2068B">
              <w:rPr>
                <w:rFonts w:ascii="Malgun Gothic Semilight" w:eastAsia="Malgun Gothic Semilight" w:hAnsi="Malgun Gothic Semilight" w:cs="Malgun Gothic Semilight" w:hint="eastAsia"/>
                <w:b/>
                <w:bCs/>
                <w:szCs w:val="20"/>
              </w:rPr>
              <w:t xml:space="preserve">  지원자 :</w:t>
            </w:r>
          </w:p>
        </w:tc>
      </w:tr>
      <w:tr w:rsidR="00D6688F" w:rsidRPr="00A2068B" w14:paraId="61A23BB8" w14:textId="77777777" w:rsidTr="00D6688F">
        <w:trPr>
          <w:trHeight w:val="368"/>
        </w:trPr>
        <w:tc>
          <w:tcPr>
            <w:tcW w:w="10660" w:type="dxa"/>
            <w:vMerge/>
            <w:shd w:val="clear" w:color="auto" w:fill="D9D9D9" w:themeFill="background1" w:themeFillShade="D9"/>
            <w:vAlign w:val="center"/>
          </w:tcPr>
          <w:p w14:paraId="3D851C1A" w14:textId="77777777" w:rsidR="00D6688F" w:rsidRPr="00A2068B" w:rsidRDefault="00D6688F" w:rsidP="00D668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D6688F" w:rsidRPr="00A2068B" w14:paraId="3D194B22" w14:textId="77777777" w:rsidTr="00D6688F">
        <w:trPr>
          <w:trHeight w:val="368"/>
        </w:trPr>
        <w:tc>
          <w:tcPr>
            <w:tcW w:w="10660" w:type="dxa"/>
            <w:vMerge/>
            <w:shd w:val="clear" w:color="auto" w:fill="D9D9D9" w:themeFill="background1" w:themeFillShade="D9"/>
            <w:vAlign w:val="center"/>
          </w:tcPr>
          <w:p w14:paraId="27D9E37A" w14:textId="77777777" w:rsidR="00D6688F" w:rsidRPr="00A2068B" w:rsidRDefault="00D6688F" w:rsidP="00D668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</w:tbl>
    <w:p w14:paraId="5FF60D75" w14:textId="35921F8A" w:rsidR="008C513D" w:rsidRPr="00A9105A" w:rsidRDefault="00A9105A" w:rsidP="00A9105A">
      <w:pPr>
        <w:pStyle w:val="a3"/>
        <w:spacing w:before="0" w:beforeAutospacing="0" w:after="0" w:afterAutospacing="0"/>
        <w:jc w:val="center"/>
        <w:rPr>
          <w:rFonts w:ascii="Malgun Gothic Semilight" w:eastAsia="Malgun Gothic Semilight" w:hAnsi="Malgun Gothic Semilight" w:cs="Malgun Gothic Semilight"/>
          <w:b/>
          <w:bCs/>
          <w:color w:val="000000"/>
          <w:sz w:val="44"/>
          <w:szCs w:val="44"/>
        </w:rPr>
      </w:pPr>
      <w:r w:rsidRPr="00A9105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44"/>
          <w:szCs w:val="44"/>
        </w:rPr>
        <w:lastRenderedPageBreak/>
        <w:t>S</w:t>
      </w:r>
      <w:r w:rsidRPr="00A9105A">
        <w:rPr>
          <w:rFonts w:ascii="Malgun Gothic Semilight" w:eastAsia="Malgun Gothic Semilight" w:hAnsi="Malgun Gothic Semilight" w:cs="Malgun Gothic Semilight"/>
          <w:b/>
          <w:bCs/>
          <w:color w:val="000000"/>
          <w:sz w:val="44"/>
          <w:szCs w:val="44"/>
        </w:rPr>
        <w:t>COUT HR</w:t>
      </w:r>
    </w:p>
    <w:sectPr w:rsidR="008C513D" w:rsidRPr="00A9105A" w:rsidSect="00EA3523">
      <w:headerReference w:type="default" r:id="rId28"/>
      <w:pgSz w:w="11906" w:h="16838" w:code="9"/>
      <w:pgMar w:top="794" w:right="567" w:bottom="539" w:left="53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AC86F" w14:textId="77777777" w:rsidR="00292C0F" w:rsidRDefault="00292C0F">
      <w:r>
        <w:separator/>
      </w:r>
    </w:p>
  </w:endnote>
  <w:endnote w:type="continuationSeparator" w:id="0">
    <w:p w14:paraId="2DE8E559" w14:textId="77777777" w:rsidR="00292C0F" w:rsidRDefault="0029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41AE" w14:textId="77777777" w:rsidR="00292C0F" w:rsidRDefault="00292C0F">
      <w:r>
        <w:separator/>
      </w:r>
    </w:p>
  </w:footnote>
  <w:footnote w:type="continuationSeparator" w:id="0">
    <w:p w14:paraId="72CEF921" w14:textId="77777777" w:rsidR="00292C0F" w:rsidRDefault="0029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A54C1" w14:textId="40EC42A6" w:rsidR="00292C0F" w:rsidRDefault="00292C0F" w:rsidP="000852D8">
    <w:pPr>
      <w:tabs>
        <w:tab w:val="left" w:pos="1035"/>
      </w:tabs>
      <w:spacing w:line="0" w:lineRule="atLeast"/>
      <w:textAlignment w:val="baseli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E83ED54" wp14:editId="3CFF3540">
          <wp:simplePos x="0" y="0"/>
          <wp:positionH relativeFrom="margin">
            <wp:posOffset>0</wp:posOffset>
          </wp:positionH>
          <wp:positionV relativeFrom="paragraph">
            <wp:posOffset>-54610</wp:posOffset>
          </wp:positionV>
          <wp:extent cx="1371600" cy="295275"/>
          <wp:effectExtent l="0" t="0" r="0" b="9525"/>
          <wp:wrapNone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4E60">
      <w:rPr>
        <w:rFonts w:ascii="한양신명조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6192" behindDoc="0" locked="0" layoutInCell="1" allowOverlap="1" wp14:anchorId="794538A3" wp14:editId="24BAF082">
          <wp:simplePos x="0" y="0"/>
          <wp:positionH relativeFrom="column">
            <wp:posOffset>5257165</wp:posOffset>
          </wp:positionH>
          <wp:positionV relativeFrom="line">
            <wp:posOffset>-33020</wp:posOffset>
          </wp:positionV>
          <wp:extent cx="1531620" cy="274320"/>
          <wp:effectExtent l="0" t="0" r="0" b="0"/>
          <wp:wrapTopAndBottom/>
          <wp:docPr id="2" name="그림 2" descr="EMB0000336cb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92026800" descr="EMB0000336cb7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7B22D" wp14:editId="73F95768">
              <wp:simplePos x="0" y="0"/>
              <wp:positionH relativeFrom="margin">
                <wp:posOffset>0</wp:posOffset>
              </wp:positionH>
              <wp:positionV relativeFrom="paragraph">
                <wp:posOffset>275590</wp:posOffset>
              </wp:positionV>
              <wp:extent cx="678624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62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F9559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1.7pt" to="534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" strokeweight="2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30F46"/>
    <w:multiLevelType w:val="hybridMultilevel"/>
    <w:tmpl w:val="12B4CFB6"/>
    <w:lvl w:ilvl="0" w:tplc="36BC1EB2">
      <w:numFmt w:val="bullet"/>
      <w:lvlText w:val="※"/>
      <w:lvlJc w:val="left"/>
      <w:pPr>
        <w:ind w:left="760" w:hanging="360"/>
      </w:pPr>
      <w:rPr>
        <w:rFonts w:ascii="굴림체" w:eastAsia="굴림체" w:hAnsi="굴림체" w:cs="Malgun Gothic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7461B3A"/>
    <w:multiLevelType w:val="hybridMultilevel"/>
    <w:tmpl w:val="E348C5D6"/>
    <w:lvl w:ilvl="0" w:tplc="8FCCF280">
      <w:numFmt w:val="bullet"/>
      <w:lvlText w:val="※"/>
      <w:lvlJc w:val="left"/>
      <w:pPr>
        <w:ind w:left="760" w:hanging="360"/>
      </w:pPr>
      <w:rPr>
        <w:rFonts w:ascii="굴림체" w:eastAsia="굴림체" w:hAnsi="굴림체" w:cs="Malgun Gothic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6" w:nlCheck="1" w:checkStyle="1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DE"/>
    <w:rsid w:val="00015879"/>
    <w:rsid w:val="00024AB2"/>
    <w:rsid w:val="00024E2C"/>
    <w:rsid w:val="00025746"/>
    <w:rsid w:val="000373EC"/>
    <w:rsid w:val="00041C20"/>
    <w:rsid w:val="00045463"/>
    <w:rsid w:val="00046B05"/>
    <w:rsid w:val="00081BD4"/>
    <w:rsid w:val="000852D8"/>
    <w:rsid w:val="00097ED7"/>
    <w:rsid w:val="000A008E"/>
    <w:rsid w:val="000A136C"/>
    <w:rsid w:val="000B34DA"/>
    <w:rsid w:val="000D295A"/>
    <w:rsid w:val="000F7FE0"/>
    <w:rsid w:val="0010086A"/>
    <w:rsid w:val="001057D8"/>
    <w:rsid w:val="00134C31"/>
    <w:rsid w:val="00144DB5"/>
    <w:rsid w:val="00146E83"/>
    <w:rsid w:val="0016307A"/>
    <w:rsid w:val="001641E8"/>
    <w:rsid w:val="00182DF9"/>
    <w:rsid w:val="001B58D2"/>
    <w:rsid w:val="001C02AE"/>
    <w:rsid w:val="001C26DE"/>
    <w:rsid w:val="001C47D7"/>
    <w:rsid w:val="001D21EF"/>
    <w:rsid w:val="001E4856"/>
    <w:rsid w:val="001F7992"/>
    <w:rsid w:val="0020165D"/>
    <w:rsid w:val="00210ED2"/>
    <w:rsid w:val="00216A9A"/>
    <w:rsid w:val="0024366E"/>
    <w:rsid w:val="002568C4"/>
    <w:rsid w:val="00274F93"/>
    <w:rsid w:val="00276ABA"/>
    <w:rsid w:val="00292C0F"/>
    <w:rsid w:val="002A30E6"/>
    <w:rsid w:val="002C4289"/>
    <w:rsid w:val="002D1757"/>
    <w:rsid w:val="002E2528"/>
    <w:rsid w:val="00302D1E"/>
    <w:rsid w:val="00310E50"/>
    <w:rsid w:val="00317957"/>
    <w:rsid w:val="00341B9B"/>
    <w:rsid w:val="00342EB4"/>
    <w:rsid w:val="00343C35"/>
    <w:rsid w:val="00344C8F"/>
    <w:rsid w:val="003967E6"/>
    <w:rsid w:val="003A4508"/>
    <w:rsid w:val="003A5B48"/>
    <w:rsid w:val="003B28DF"/>
    <w:rsid w:val="003D1F1D"/>
    <w:rsid w:val="003D5F2F"/>
    <w:rsid w:val="003F25BC"/>
    <w:rsid w:val="003F29D1"/>
    <w:rsid w:val="00405613"/>
    <w:rsid w:val="00441582"/>
    <w:rsid w:val="0045748C"/>
    <w:rsid w:val="00472D26"/>
    <w:rsid w:val="0048215F"/>
    <w:rsid w:val="00497B2C"/>
    <w:rsid w:val="004D3E79"/>
    <w:rsid w:val="004D6DF0"/>
    <w:rsid w:val="004E0595"/>
    <w:rsid w:val="004E1606"/>
    <w:rsid w:val="004F01AB"/>
    <w:rsid w:val="004F388D"/>
    <w:rsid w:val="0050436D"/>
    <w:rsid w:val="00537479"/>
    <w:rsid w:val="005406A7"/>
    <w:rsid w:val="00541235"/>
    <w:rsid w:val="00581BC8"/>
    <w:rsid w:val="005929DB"/>
    <w:rsid w:val="005B0E54"/>
    <w:rsid w:val="005D68FD"/>
    <w:rsid w:val="005E1357"/>
    <w:rsid w:val="005F0774"/>
    <w:rsid w:val="005F2E1B"/>
    <w:rsid w:val="006308C7"/>
    <w:rsid w:val="00656339"/>
    <w:rsid w:val="006658DC"/>
    <w:rsid w:val="00670F2F"/>
    <w:rsid w:val="006E179E"/>
    <w:rsid w:val="006F15FD"/>
    <w:rsid w:val="006F5975"/>
    <w:rsid w:val="00714A0F"/>
    <w:rsid w:val="007335BE"/>
    <w:rsid w:val="00754A76"/>
    <w:rsid w:val="00764A23"/>
    <w:rsid w:val="0078053A"/>
    <w:rsid w:val="00782C7B"/>
    <w:rsid w:val="007A102F"/>
    <w:rsid w:val="007D3DD6"/>
    <w:rsid w:val="007F1383"/>
    <w:rsid w:val="007F76E1"/>
    <w:rsid w:val="0081497D"/>
    <w:rsid w:val="008177AF"/>
    <w:rsid w:val="008278C0"/>
    <w:rsid w:val="00842422"/>
    <w:rsid w:val="00843996"/>
    <w:rsid w:val="00855099"/>
    <w:rsid w:val="008777F7"/>
    <w:rsid w:val="008C513D"/>
    <w:rsid w:val="008F183A"/>
    <w:rsid w:val="00932F82"/>
    <w:rsid w:val="00940495"/>
    <w:rsid w:val="00953A7A"/>
    <w:rsid w:val="00957B20"/>
    <w:rsid w:val="00994706"/>
    <w:rsid w:val="00994F25"/>
    <w:rsid w:val="009A0583"/>
    <w:rsid w:val="009A6C83"/>
    <w:rsid w:val="009B2D2D"/>
    <w:rsid w:val="009E1A81"/>
    <w:rsid w:val="00A11F4F"/>
    <w:rsid w:val="00A1533B"/>
    <w:rsid w:val="00A2068B"/>
    <w:rsid w:val="00A2650B"/>
    <w:rsid w:val="00A40EC3"/>
    <w:rsid w:val="00A525A2"/>
    <w:rsid w:val="00A66B77"/>
    <w:rsid w:val="00A73128"/>
    <w:rsid w:val="00A8609F"/>
    <w:rsid w:val="00A9105A"/>
    <w:rsid w:val="00A933A0"/>
    <w:rsid w:val="00AD03D7"/>
    <w:rsid w:val="00AE53AE"/>
    <w:rsid w:val="00B24E60"/>
    <w:rsid w:val="00B25896"/>
    <w:rsid w:val="00B37F9B"/>
    <w:rsid w:val="00B60390"/>
    <w:rsid w:val="00BA4E23"/>
    <w:rsid w:val="00BB2ACC"/>
    <w:rsid w:val="00BE6A1F"/>
    <w:rsid w:val="00BF0A39"/>
    <w:rsid w:val="00BF7615"/>
    <w:rsid w:val="00BF7CEA"/>
    <w:rsid w:val="00C01478"/>
    <w:rsid w:val="00C12BD8"/>
    <w:rsid w:val="00C136CA"/>
    <w:rsid w:val="00C35883"/>
    <w:rsid w:val="00C37470"/>
    <w:rsid w:val="00C400C8"/>
    <w:rsid w:val="00C40C88"/>
    <w:rsid w:val="00C52F9C"/>
    <w:rsid w:val="00C670BC"/>
    <w:rsid w:val="00C76A7A"/>
    <w:rsid w:val="00C9107D"/>
    <w:rsid w:val="00CB4089"/>
    <w:rsid w:val="00CC21E4"/>
    <w:rsid w:val="00CC3286"/>
    <w:rsid w:val="00CF2BC9"/>
    <w:rsid w:val="00D128BC"/>
    <w:rsid w:val="00D16D51"/>
    <w:rsid w:val="00D6688F"/>
    <w:rsid w:val="00D8115C"/>
    <w:rsid w:val="00D84B7C"/>
    <w:rsid w:val="00DF16E4"/>
    <w:rsid w:val="00E2134A"/>
    <w:rsid w:val="00E34D82"/>
    <w:rsid w:val="00E47381"/>
    <w:rsid w:val="00E71ED7"/>
    <w:rsid w:val="00E72001"/>
    <w:rsid w:val="00EA0612"/>
    <w:rsid w:val="00EA3523"/>
    <w:rsid w:val="00EC1C04"/>
    <w:rsid w:val="00ED4A1A"/>
    <w:rsid w:val="00ED6E50"/>
    <w:rsid w:val="00EE0856"/>
    <w:rsid w:val="00EF1758"/>
    <w:rsid w:val="00F205C6"/>
    <w:rsid w:val="00F252FF"/>
    <w:rsid w:val="00F56F44"/>
    <w:rsid w:val="00F7211D"/>
    <w:rsid w:val="00F86DB9"/>
    <w:rsid w:val="00F94503"/>
    <w:rsid w:val="00FA0F4E"/>
    <w:rsid w:val="00FA1D2B"/>
    <w:rsid w:val="00FA2A86"/>
    <w:rsid w:val="00FD742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BC0A1FA"/>
  <w15:docId w15:val="{D2763B31-4360-4E4F-834A-D0D57FE6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7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7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5F0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0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F0774"/>
    <w:rPr>
      <w:color w:val="0000FF"/>
      <w:u w:val="single"/>
    </w:rPr>
  </w:style>
  <w:style w:type="table" w:styleId="a7">
    <w:name w:val="Table Grid"/>
    <w:basedOn w:val="a1"/>
    <w:rsid w:val="0053747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52F9C"/>
    <w:pPr>
      <w:shd w:val="clear" w:color="auto" w:fill="000080"/>
    </w:pPr>
    <w:rPr>
      <w:rFonts w:ascii="Arial" w:eastAsia="돋움" w:hAnsi="Arial"/>
    </w:rPr>
  </w:style>
  <w:style w:type="paragraph" w:styleId="a9">
    <w:name w:val="Balloon Text"/>
    <w:basedOn w:val="a"/>
    <w:semiHidden/>
    <w:rsid w:val="00472D26"/>
    <w:rPr>
      <w:rFonts w:ascii="Arial" w:eastAsia="돋움" w:hAnsi="Arial"/>
      <w:sz w:val="18"/>
      <w:szCs w:val="18"/>
    </w:rPr>
  </w:style>
  <w:style w:type="paragraph" w:customStyle="1" w:styleId="aa">
    <w:name w:val="바탕글"/>
    <w:basedOn w:val="a"/>
    <w:rsid w:val="003A5B4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b">
    <w:name w:val="Placeholder Text"/>
    <w:basedOn w:val="a0"/>
    <w:uiPriority w:val="99"/>
    <w:semiHidden/>
    <w:rsid w:val="00C9107D"/>
    <w:rPr>
      <w:color w:val="808080"/>
    </w:rPr>
  </w:style>
  <w:style w:type="paragraph" w:styleId="ac">
    <w:name w:val="No Spacing"/>
    <w:uiPriority w:val="1"/>
    <w:qFormat/>
    <w:rsid w:val="004D6DF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styleId="ad">
    <w:name w:val="Strong"/>
    <w:basedOn w:val="a0"/>
    <w:uiPriority w:val="22"/>
    <w:qFormat/>
    <w:rsid w:val="00276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ANG\Desktop\&#51077;&#49324;&#51648;&#50896;&#49436;(&#49828;&#52852;&#50864;&#53944;HR)_2010.v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187E-A82F-4164-9366-0A07E044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입사지원서(스카우트HR)_2010.ver</Template>
  <TotalTime>8</TotalTime>
  <Pages>1</Pages>
  <Words>161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 </vt:lpstr>
    </vt:vector>
  </TitlesOfParts>
  <Company>Temp</Company>
  <LinksUpToDate>false</LinksUpToDate>
  <CharactersWithSpaces>955</CharactersWithSpaces>
  <SharedDoc>false</SharedDoc>
  <HLinks>
    <vt:vector size="6" baseType="variant">
      <vt:variant>
        <vt:i4>262234</vt:i4>
      </vt:variant>
      <vt:variant>
        <vt:i4>-1</vt:i4>
      </vt:variant>
      <vt:variant>
        <vt:i4>2050</vt:i4>
      </vt:variant>
      <vt:variant>
        <vt:i4>1</vt:i4>
      </vt:variant>
      <vt:variant>
        <vt:lpwstr>../Local%20Settings/Temp/UNI11bd.gif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 </dc:title>
  <dc:creator>ZZANG</dc:creator>
  <cp:lastModifiedBy>승한 이</cp:lastModifiedBy>
  <cp:revision>3</cp:revision>
  <cp:lastPrinted>2019-07-25T00:13:00Z</cp:lastPrinted>
  <dcterms:created xsi:type="dcterms:W3CDTF">2021-03-11T08:50:00Z</dcterms:created>
  <dcterms:modified xsi:type="dcterms:W3CDTF">2021-03-11T08:51:00Z</dcterms:modified>
</cp:coreProperties>
</file>