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31"/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2410"/>
        <w:gridCol w:w="5042"/>
      </w:tblGrid>
      <w:tr w:rsidR="009A2BA4" w:rsidRPr="00BD12DD" w14:paraId="7D7619B9" w14:textId="77777777" w:rsidTr="00091C5B">
        <w:tc>
          <w:tcPr>
            <w:tcW w:w="983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9BDCE5" w14:textId="772FBBE6" w:rsidR="009A2BA4" w:rsidRPr="00622B41" w:rsidRDefault="009A2BA4" w:rsidP="00CC354B">
            <w:pPr>
              <w:pStyle w:val="Label"/>
              <w:rPr>
                <w:rFonts w:ascii="Arial" w:hAnsi="Arial" w:cs="Arial"/>
                <w:color w:val="auto"/>
                <w:lang w:eastAsia="ko-KR"/>
              </w:rPr>
            </w:pPr>
            <w:r w:rsidRPr="00622B41">
              <w:rPr>
                <w:rFonts w:ascii="Arial" w:hAnsi="Arial" w:cs="Arial"/>
                <w:color w:val="auto"/>
              </w:rPr>
              <w:t>Job Title:</w:t>
            </w:r>
            <w:r w:rsidR="00941E5F" w:rsidRPr="00622B41">
              <w:rPr>
                <w:rFonts w:ascii="Arial" w:hAnsi="Arial" w:cs="Arial"/>
                <w:color w:val="auto"/>
                <w:lang w:eastAsia="ko-KR"/>
              </w:rPr>
              <w:t xml:space="preserve"> </w:t>
            </w:r>
            <w:r w:rsidR="0011456E">
              <w:rPr>
                <w:rFonts w:ascii="Arial" w:hAnsi="Arial" w:cs="Arial" w:hint="eastAsia"/>
                <w:b w:val="0"/>
                <w:color w:val="auto"/>
                <w:lang w:eastAsia="ko-KR"/>
              </w:rPr>
              <w:t xml:space="preserve">Wholesale </w:t>
            </w:r>
            <w:r w:rsidR="00F60AB1">
              <w:rPr>
                <w:rFonts w:ascii="Arial" w:hAnsi="Arial" w:cs="Arial" w:hint="eastAsia"/>
                <w:b w:val="0"/>
                <w:color w:val="auto"/>
                <w:lang w:eastAsia="ko-KR"/>
              </w:rPr>
              <w:t>A</w:t>
            </w:r>
            <w:r w:rsidR="00F60AB1">
              <w:rPr>
                <w:rFonts w:ascii="Arial" w:hAnsi="Arial" w:cs="Arial"/>
                <w:b w:val="0"/>
                <w:color w:val="auto"/>
                <w:lang w:eastAsia="ko-KR"/>
              </w:rPr>
              <w:t>ssistant (1 Year Temp)</w:t>
            </w:r>
          </w:p>
        </w:tc>
      </w:tr>
      <w:tr w:rsidR="00964AB1" w:rsidRPr="00BD12DD" w14:paraId="5DD2F5CC" w14:textId="77777777" w:rsidTr="004E51FB">
        <w:tc>
          <w:tcPr>
            <w:tcW w:w="4793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C5DAEC" w14:textId="77777777" w:rsidR="00964AB1" w:rsidRPr="00622B41" w:rsidRDefault="00071C39" w:rsidP="004E51FB">
            <w:pPr>
              <w:pStyle w:val="Label"/>
              <w:rPr>
                <w:rFonts w:ascii="Arial" w:hAnsi="Arial" w:cs="Arial"/>
                <w:color w:val="auto"/>
                <w:lang w:eastAsia="ko-KR"/>
              </w:rPr>
            </w:pPr>
            <w:r w:rsidRPr="00622B41">
              <w:rPr>
                <w:rFonts w:ascii="Arial" w:hAnsi="Arial" w:cs="Arial"/>
                <w:color w:val="auto"/>
                <w:lang w:eastAsia="ko-KR"/>
              </w:rPr>
              <w:t>Division</w:t>
            </w:r>
            <w:r w:rsidR="00964AB1" w:rsidRPr="00622B41">
              <w:rPr>
                <w:rFonts w:ascii="Arial" w:hAnsi="Arial" w:cs="Arial"/>
                <w:color w:val="auto"/>
              </w:rPr>
              <w:t xml:space="preserve"> / D</w:t>
            </w:r>
            <w:r w:rsidRPr="00622B41">
              <w:rPr>
                <w:rFonts w:ascii="Arial" w:hAnsi="Arial" w:cs="Arial"/>
                <w:color w:val="auto"/>
                <w:lang w:eastAsia="ko-KR"/>
              </w:rPr>
              <w:t xml:space="preserve">epartment </w:t>
            </w:r>
            <w:r w:rsidR="00964AB1" w:rsidRPr="00622B41">
              <w:rPr>
                <w:rFonts w:ascii="Arial" w:hAnsi="Arial" w:cs="Arial"/>
                <w:color w:val="auto"/>
              </w:rPr>
              <w:t>:</w:t>
            </w:r>
            <w:r w:rsidR="00622B41" w:rsidRPr="00622B41">
              <w:rPr>
                <w:rFonts w:ascii="Arial" w:hAnsi="Arial" w:cs="Arial" w:hint="eastAsia"/>
                <w:color w:val="auto"/>
                <w:lang w:eastAsia="ko-KR"/>
              </w:rPr>
              <w:t xml:space="preserve"> </w:t>
            </w:r>
            <w:r w:rsidR="00CC354B">
              <w:rPr>
                <w:rFonts w:ascii="Arial" w:hAnsi="Arial" w:cs="Arial"/>
                <w:color w:val="auto"/>
                <w:lang w:eastAsia="ko-KR"/>
              </w:rPr>
              <w:t>Retail</w:t>
            </w:r>
          </w:p>
        </w:tc>
        <w:tc>
          <w:tcPr>
            <w:tcW w:w="50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6C6E5E" w14:textId="77777777" w:rsidR="00964AB1" w:rsidRPr="00622B41" w:rsidRDefault="009A2BA4" w:rsidP="00964AB1">
            <w:pPr>
              <w:pStyle w:val="Label"/>
              <w:rPr>
                <w:rFonts w:ascii="Arial" w:hAnsi="Arial" w:cs="Arial"/>
                <w:color w:val="auto"/>
                <w:lang w:eastAsia="ko-KR"/>
              </w:rPr>
            </w:pPr>
            <w:r w:rsidRPr="00622B41">
              <w:rPr>
                <w:rFonts w:ascii="Arial" w:hAnsi="Arial" w:cs="Arial"/>
                <w:color w:val="auto"/>
              </w:rPr>
              <w:t>Country / Location:</w:t>
            </w:r>
            <w:r w:rsidR="00622B41" w:rsidRPr="00622B41">
              <w:rPr>
                <w:rFonts w:ascii="Arial" w:hAnsi="Arial" w:cs="Arial" w:hint="eastAsia"/>
                <w:color w:val="auto"/>
                <w:lang w:eastAsia="ko-KR"/>
              </w:rPr>
              <w:t xml:space="preserve"> </w:t>
            </w:r>
            <w:r w:rsidR="004F6089" w:rsidRPr="00622B41">
              <w:rPr>
                <w:rFonts w:ascii="Arial" w:hAnsi="Arial" w:cs="Arial"/>
                <w:b w:val="0"/>
                <w:lang w:eastAsia="ko-KR"/>
              </w:rPr>
              <w:t>Korea / Office</w:t>
            </w:r>
          </w:p>
        </w:tc>
      </w:tr>
      <w:tr w:rsidR="005113C1" w:rsidRPr="00BD12DD" w14:paraId="00BC6B9D" w14:textId="77777777" w:rsidTr="004E51FB">
        <w:tc>
          <w:tcPr>
            <w:tcW w:w="238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2C714C" w14:textId="77777777" w:rsidR="005113C1" w:rsidRPr="00622B41" w:rsidRDefault="005113C1" w:rsidP="00964AB1">
            <w:pPr>
              <w:pStyle w:val="Label"/>
              <w:rPr>
                <w:rFonts w:ascii="Arial" w:hAnsi="Arial" w:cs="Arial"/>
                <w:color w:val="auto"/>
              </w:rPr>
            </w:pPr>
            <w:r w:rsidRPr="00622B41">
              <w:rPr>
                <w:rFonts w:ascii="Arial" w:hAnsi="Arial" w:cs="Arial"/>
                <w:color w:val="auto"/>
              </w:rPr>
              <w:t>Reporting to:</w:t>
            </w:r>
          </w:p>
        </w:tc>
        <w:tc>
          <w:tcPr>
            <w:tcW w:w="2410" w:type="dxa"/>
            <w:shd w:val="clear" w:color="auto" w:fill="auto"/>
          </w:tcPr>
          <w:p w14:paraId="21033073" w14:textId="5308C5ED" w:rsidR="005113C1" w:rsidRPr="00622B41" w:rsidRDefault="00F60AB1" w:rsidP="00071C39">
            <w:pPr>
              <w:pStyle w:val="Label"/>
              <w:rPr>
                <w:rFonts w:ascii="Arial" w:hAnsi="Arial" w:cs="Arial"/>
                <w:b w:val="0"/>
                <w:color w:val="auto"/>
                <w:lang w:eastAsia="ko-KR"/>
              </w:rPr>
            </w:pPr>
            <w:r>
              <w:rPr>
                <w:rFonts w:ascii="Arial" w:hAnsi="Arial" w:cs="Arial"/>
                <w:b w:val="0"/>
                <w:color w:val="auto"/>
                <w:lang w:eastAsia="ko-KR"/>
              </w:rPr>
              <w:t>B2B</w:t>
            </w:r>
            <w:r w:rsidR="00B25559">
              <w:rPr>
                <w:rFonts w:ascii="Arial" w:hAnsi="Arial" w:cs="Arial"/>
                <w:b w:val="0"/>
                <w:color w:val="auto"/>
                <w:lang w:eastAsia="ko-KR"/>
              </w:rPr>
              <w:t xml:space="preserve"> manager</w:t>
            </w:r>
            <w:r w:rsidR="00CC354B">
              <w:rPr>
                <w:rFonts w:ascii="Arial" w:hAnsi="Arial" w:cs="Arial" w:hint="eastAsia"/>
                <w:b w:val="0"/>
                <w:color w:val="auto"/>
                <w:lang w:eastAsia="ko-KR"/>
              </w:rPr>
              <w:t xml:space="preserve"> </w:t>
            </w:r>
          </w:p>
        </w:tc>
        <w:tc>
          <w:tcPr>
            <w:tcW w:w="50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667C54" w14:textId="129DF289" w:rsidR="005113C1" w:rsidRPr="00622B41" w:rsidRDefault="001861DB" w:rsidP="00B25559">
            <w:pPr>
              <w:pStyle w:val="Label"/>
              <w:rPr>
                <w:rFonts w:ascii="Arial" w:hAnsi="Arial" w:cs="Arial"/>
                <w:color w:val="auto"/>
                <w:lang w:eastAsia="ko-KR"/>
              </w:rPr>
            </w:pPr>
            <w:r w:rsidRPr="00622B41">
              <w:rPr>
                <w:rFonts w:ascii="Arial" w:hAnsi="Arial" w:cs="Arial"/>
                <w:bCs/>
                <w:color w:val="auto"/>
                <w:lang w:eastAsia="ko-KR"/>
              </w:rPr>
              <w:t>Functional (if applicable)</w:t>
            </w:r>
            <w:r w:rsidR="004E51FB">
              <w:rPr>
                <w:rFonts w:ascii="Arial" w:hAnsi="Arial" w:cs="Arial" w:hint="eastAsia"/>
                <w:bCs/>
                <w:color w:val="auto"/>
                <w:lang w:eastAsia="ko-KR"/>
              </w:rPr>
              <w:t xml:space="preserve"> : </w:t>
            </w:r>
          </w:p>
        </w:tc>
      </w:tr>
      <w:tr w:rsidR="009A2BA4" w:rsidRPr="00BD12DD" w14:paraId="096BA72C" w14:textId="77777777" w:rsidTr="004E51FB">
        <w:tc>
          <w:tcPr>
            <w:tcW w:w="238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790DA2" w14:textId="77777777" w:rsidR="009A2BA4" w:rsidRPr="00622B41" w:rsidRDefault="007159A8" w:rsidP="00964AB1">
            <w:pPr>
              <w:pStyle w:val="Label"/>
              <w:rPr>
                <w:rFonts w:ascii="Arial" w:hAnsi="Arial" w:cs="Arial"/>
                <w:color w:val="auto"/>
              </w:rPr>
            </w:pPr>
            <w:r w:rsidRPr="00622B41">
              <w:rPr>
                <w:rFonts w:ascii="Arial" w:hAnsi="Arial" w:cs="Arial"/>
                <w:color w:val="auto"/>
              </w:rPr>
              <w:t xml:space="preserve">Number of </w:t>
            </w:r>
            <w:r w:rsidR="009A2BA4" w:rsidRPr="00622B41">
              <w:rPr>
                <w:rFonts w:ascii="Arial" w:hAnsi="Arial" w:cs="Arial"/>
                <w:color w:val="auto"/>
              </w:rPr>
              <w:t>Reports:</w:t>
            </w:r>
          </w:p>
        </w:tc>
        <w:tc>
          <w:tcPr>
            <w:tcW w:w="2410" w:type="dxa"/>
            <w:shd w:val="clear" w:color="auto" w:fill="auto"/>
          </w:tcPr>
          <w:p w14:paraId="5A0CECC2" w14:textId="77777777" w:rsidR="009A2BA4" w:rsidRPr="00622B41" w:rsidRDefault="009A2BA4" w:rsidP="004E51FB">
            <w:pPr>
              <w:pStyle w:val="Label"/>
              <w:rPr>
                <w:rFonts w:ascii="Arial" w:hAnsi="Arial" w:cs="Arial"/>
                <w:b w:val="0"/>
                <w:color w:val="auto"/>
              </w:rPr>
            </w:pPr>
            <w:r w:rsidRPr="00622B41">
              <w:rPr>
                <w:rFonts w:ascii="Arial" w:hAnsi="Arial" w:cs="Arial"/>
                <w:b w:val="0"/>
                <w:color w:val="auto"/>
              </w:rPr>
              <w:t>Direct</w:t>
            </w:r>
            <w:r w:rsidR="00C82773" w:rsidRPr="00622B41">
              <w:rPr>
                <w:rFonts w:ascii="Arial" w:hAnsi="Arial" w:cs="Arial"/>
                <w:b w:val="0"/>
                <w:color w:val="auto"/>
              </w:rPr>
              <w:t xml:space="preserve"> [</w:t>
            </w:r>
            <w:r w:rsidR="004E51FB">
              <w:rPr>
                <w:rFonts w:ascii="Arial" w:hAnsi="Arial" w:cs="Arial" w:hint="eastAsia"/>
                <w:b w:val="0"/>
                <w:color w:val="auto"/>
                <w:lang w:eastAsia="ko-KR"/>
              </w:rPr>
              <w:t>0</w:t>
            </w:r>
            <w:r w:rsidR="007159A8" w:rsidRPr="00622B41">
              <w:rPr>
                <w:rFonts w:ascii="Arial" w:hAnsi="Arial" w:cs="Arial"/>
                <w:b w:val="0"/>
                <w:color w:val="auto"/>
              </w:rPr>
              <w:t>]</w:t>
            </w:r>
          </w:p>
        </w:tc>
        <w:tc>
          <w:tcPr>
            <w:tcW w:w="504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E3C790" w14:textId="77777777" w:rsidR="009A2BA4" w:rsidRPr="00622B41" w:rsidRDefault="009A2BA4" w:rsidP="004E51FB">
            <w:pPr>
              <w:pStyle w:val="Label"/>
              <w:rPr>
                <w:rFonts w:ascii="Arial" w:hAnsi="Arial" w:cs="Arial"/>
                <w:b w:val="0"/>
                <w:color w:val="auto"/>
              </w:rPr>
            </w:pPr>
            <w:r w:rsidRPr="00622B41">
              <w:rPr>
                <w:rFonts w:ascii="Arial" w:hAnsi="Arial" w:cs="Arial"/>
                <w:b w:val="0"/>
                <w:color w:val="auto"/>
              </w:rPr>
              <w:t>Indirect</w:t>
            </w:r>
            <w:r w:rsidR="007159A8" w:rsidRPr="00622B41">
              <w:rPr>
                <w:rFonts w:ascii="Arial" w:hAnsi="Arial" w:cs="Arial"/>
                <w:b w:val="0"/>
                <w:color w:val="auto"/>
              </w:rPr>
              <w:t xml:space="preserve"> [</w:t>
            </w:r>
            <w:r w:rsidR="00CC0471">
              <w:rPr>
                <w:rFonts w:ascii="Arial" w:hAnsi="Arial" w:cs="Arial"/>
                <w:b w:val="0"/>
                <w:color w:val="auto"/>
                <w:lang w:eastAsia="ko-KR"/>
              </w:rPr>
              <w:t xml:space="preserve"> </w:t>
            </w:r>
            <w:r w:rsidR="00FA51C1">
              <w:rPr>
                <w:rFonts w:ascii="Arial" w:hAnsi="Arial" w:cs="Arial" w:hint="eastAsia"/>
                <w:b w:val="0"/>
                <w:color w:val="auto"/>
                <w:lang w:eastAsia="ko-KR"/>
              </w:rPr>
              <w:t>0</w:t>
            </w:r>
            <w:r w:rsidR="007159A8" w:rsidRPr="00622B41">
              <w:rPr>
                <w:rFonts w:ascii="Arial" w:hAnsi="Arial" w:cs="Arial"/>
                <w:b w:val="0"/>
                <w:color w:val="auto"/>
              </w:rPr>
              <w:t>]</w:t>
            </w:r>
          </w:p>
        </w:tc>
      </w:tr>
      <w:tr w:rsidR="00964AB1" w:rsidRPr="00BD12DD" w14:paraId="3E07A46B" w14:textId="77777777" w:rsidTr="00964AB1">
        <w:tc>
          <w:tcPr>
            <w:tcW w:w="983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F8FDE2" w14:textId="16EF0064" w:rsidR="00902BCE" w:rsidRDefault="00964AB1" w:rsidP="000C18E1">
            <w:pPr>
              <w:pStyle w:val="Label"/>
              <w:rPr>
                <w:rFonts w:ascii="Arial" w:hAnsi="Arial" w:cs="Arial"/>
                <w:color w:val="auto"/>
              </w:rPr>
            </w:pPr>
            <w:r w:rsidRPr="00622B41">
              <w:rPr>
                <w:rFonts w:ascii="Arial" w:hAnsi="Arial" w:cs="Arial"/>
                <w:color w:val="auto"/>
              </w:rPr>
              <w:t>Job Purpose:</w:t>
            </w:r>
          </w:p>
          <w:p w14:paraId="69EEC0CF" w14:textId="4EC6890E" w:rsidR="00D836CD" w:rsidRPr="00D836CD" w:rsidRDefault="00D836CD" w:rsidP="000C18E1">
            <w:pPr>
              <w:pStyle w:val="Label"/>
              <w:rPr>
                <w:rFonts w:ascii="Arial" w:hAnsi="Arial" w:cs="Arial"/>
                <w:b w:val="0"/>
                <w:color w:val="auto"/>
                <w:lang w:eastAsia="ko-KR"/>
              </w:rPr>
            </w:pPr>
            <w:r w:rsidRPr="00D836CD">
              <w:rPr>
                <w:rFonts w:ascii="Arial" w:hAnsi="Arial" w:cs="Arial"/>
                <w:b w:val="0"/>
                <w:color w:val="auto"/>
                <w:lang w:eastAsia="ko-KR"/>
              </w:rPr>
              <w:t xml:space="preserve">To </w:t>
            </w:r>
            <w:r w:rsidR="00DA1877">
              <w:rPr>
                <w:rFonts w:ascii="Arial" w:hAnsi="Arial" w:cs="Arial"/>
                <w:b w:val="0"/>
                <w:color w:val="auto"/>
                <w:lang w:eastAsia="ko-KR"/>
              </w:rPr>
              <w:t xml:space="preserve">assist </w:t>
            </w:r>
            <w:r w:rsidRPr="00D836CD">
              <w:rPr>
                <w:rFonts w:ascii="Arial" w:hAnsi="Arial" w:cs="Arial"/>
                <w:b w:val="0"/>
                <w:color w:val="auto"/>
                <w:lang w:eastAsia="ko-KR"/>
              </w:rPr>
              <w:t>B2B team to achieve wholesales and B2B sales target</w:t>
            </w:r>
          </w:p>
          <w:p w14:paraId="1524C0DD" w14:textId="77777777" w:rsidR="008F120C" w:rsidRPr="00622B41" w:rsidRDefault="008F120C" w:rsidP="00D12610">
            <w:pPr>
              <w:pStyle w:val="Default"/>
              <w:rPr>
                <w:sz w:val="22"/>
                <w:szCs w:val="22"/>
              </w:rPr>
            </w:pPr>
          </w:p>
        </w:tc>
      </w:tr>
      <w:tr w:rsidR="00964AB1" w:rsidRPr="004F02C8" w14:paraId="315C3AEA" w14:textId="77777777" w:rsidTr="008E7DAD">
        <w:tc>
          <w:tcPr>
            <w:tcW w:w="9835" w:type="dxa"/>
            <w:gridSpan w:val="3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3B774F" w14:textId="77777777" w:rsidR="00367A7A" w:rsidRDefault="00367A7A" w:rsidP="00622B41">
            <w:pPr>
              <w:pStyle w:val="Label"/>
              <w:rPr>
                <w:rFonts w:ascii="Arial" w:hAnsi="Arial" w:cs="Arial"/>
                <w:color w:val="auto"/>
              </w:rPr>
            </w:pPr>
            <w:r w:rsidRPr="00622B41">
              <w:rPr>
                <w:rFonts w:ascii="Arial" w:hAnsi="Arial" w:cs="Arial"/>
                <w:color w:val="auto"/>
              </w:rPr>
              <w:t>Key Responsibilities:</w:t>
            </w:r>
          </w:p>
          <w:p w14:paraId="32C2D131" w14:textId="77777777" w:rsidR="00D836CD" w:rsidRDefault="00D12610" w:rsidP="00EB4EDB">
            <w:pPr>
              <w:pStyle w:val="Label"/>
              <w:rPr>
                <w:rFonts w:ascii="Arial" w:hAnsi="Arial" w:cs="Arial"/>
                <w:color w:val="auto"/>
                <w:lang w:eastAsia="ko-KR"/>
              </w:rPr>
            </w:pPr>
            <w:r>
              <w:rPr>
                <w:rFonts w:ascii="Arial" w:hAnsi="Arial" w:cs="Arial" w:hint="eastAsia"/>
                <w:color w:val="auto"/>
                <w:lang w:eastAsia="ko-KR"/>
              </w:rPr>
              <w:t xml:space="preserve">   </w:t>
            </w:r>
          </w:p>
          <w:p w14:paraId="725CF4C0" w14:textId="4962B2D3" w:rsidR="00D12610" w:rsidRPr="00EB4EDB" w:rsidRDefault="00D12610" w:rsidP="00EB4EDB">
            <w:pPr>
              <w:pStyle w:val="Label"/>
              <w:rPr>
                <w:rFonts w:ascii="Arial" w:hAnsi="Arial" w:cs="Arial"/>
                <w:color w:val="auto"/>
                <w:lang w:eastAsia="ko-KR"/>
              </w:rPr>
            </w:pPr>
            <w:r w:rsidRPr="00EB4EDB">
              <w:rPr>
                <w:rFonts w:ascii="Arial" w:hAnsi="Arial" w:cs="Arial"/>
                <w:color w:val="auto"/>
                <w:lang w:eastAsia="ko-KR"/>
              </w:rPr>
              <w:t xml:space="preserve">Wholesale </w:t>
            </w:r>
            <w:r w:rsidR="00D836CD">
              <w:rPr>
                <w:rFonts w:ascii="Arial" w:hAnsi="Arial" w:cs="Arial"/>
                <w:color w:val="auto"/>
                <w:lang w:eastAsia="ko-KR"/>
              </w:rPr>
              <w:t xml:space="preserve">/ B2B </w:t>
            </w:r>
            <w:r w:rsidRPr="00EB4EDB">
              <w:rPr>
                <w:rFonts w:ascii="Arial" w:hAnsi="Arial" w:cs="Arial"/>
                <w:color w:val="auto"/>
                <w:lang w:eastAsia="ko-KR"/>
              </w:rPr>
              <w:t xml:space="preserve">business </w:t>
            </w:r>
            <w:r w:rsidR="00DA1877">
              <w:rPr>
                <w:rFonts w:ascii="Arial" w:hAnsi="Arial" w:cs="Arial"/>
                <w:color w:val="auto"/>
                <w:lang w:eastAsia="ko-KR"/>
              </w:rPr>
              <w:t>Assistant</w:t>
            </w:r>
            <w:r w:rsidR="00D836CD">
              <w:rPr>
                <w:rFonts w:ascii="Arial" w:hAnsi="Arial" w:cs="Arial"/>
                <w:color w:val="auto"/>
                <w:lang w:eastAsia="ko-KR"/>
              </w:rPr>
              <w:t xml:space="preserve"> </w:t>
            </w:r>
            <w:r w:rsidR="00E5477C">
              <w:rPr>
                <w:rFonts w:ascii="Arial" w:hAnsi="Arial" w:cs="Arial"/>
                <w:color w:val="auto"/>
                <w:lang w:eastAsia="ko-KR"/>
              </w:rPr>
              <w:t xml:space="preserve"> </w:t>
            </w:r>
          </w:p>
          <w:p w14:paraId="7F1CE5B2" w14:textId="77777777" w:rsidR="00064394" w:rsidRPr="00064394" w:rsidRDefault="00064394" w:rsidP="0006439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1200"/>
              <w:textAlignment w:val="baseline"/>
              <w:rPr>
                <w:rFonts w:ascii="Segoe UI" w:eastAsia="굴림" w:hAnsi="Segoe UI" w:cs="Segoe UI"/>
                <w:sz w:val="24"/>
                <w:szCs w:val="24"/>
                <w:lang w:eastAsia="ko-KR" w:bidi="th-TH"/>
              </w:rPr>
            </w:pPr>
            <w:r w:rsidRPr="00064394">
              <w:rPr>
                <w:rFonts w:ascii="Segoe UI" w:eastAsia="굴림" w:hAnsi="Segoe UI" w:cs="Segoe UI"/>
                <w:sz w:val="24"/>
                <w:szCs w:val="24"/>
                <w:lang w:eastAsia="ko-KR" w:bidi="th-TH"/>
              </w:rPr>
              <w:t>As one team, assist and closely work with B2B manager with ongoing customer order maintenance, order generation, shipping, billing, etc.</w:t>
            </w:r>
          </w:p>
          <w:p w14:paraId="12A4D9F9" w14:textId="77777777" w:rsidR="00064394" w:rsidRPr="00064394" w:rsidRDefault="00064394" w:rsidP="0006439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1200"/>
              <w:textAlignment w:val="baseline"/>
              <w:rPr>
                <w:rFonts w:ascii="Segoe UI" w:eastAsia="굴림" w:hAnsi="Segoe UI" w:cs="Segoe UI"/>
                <w:sz w:val="24"/>
                <w:szCs w:val="24"/>
                <w:lang w:eastAsia="ko-KR" w:bidi="th-TH"/>
              </w:rPr>
            </w:pPr>
            <w:r w:rsidRPr="00064394">
              <w:rPr>
                <w:rFonts w:ascii="Segoe UI" w:eastAsia="굴림" w:hAnsi="Segoe UI" w:cs="Segoe UI"/>
                <w:sz w:val="24"/>
                <w:szCs w:val="24"/>
                <w:lang w:eastAsia="ko-KR" w:bidi="th-TH"/>
              </w:rPr>
              <w:t>Prepare regular sales reports(weekly/monthly/annual) by accounts (Chicor/Olive Young/On and the Beauty) and other reports if necessary</w:t>
            </w:r>
          </w:p>
          <w:p w14:paraId="594AE61E" w14:textId="77777777" w:rsidR="00064394" w:rsidRPr="00064394" w:rsidRDefault="00064394" w:rsidP="0006439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1200"/>
              <w:textAlignment w:val="baseline"/>
              <w:rPr>
                <w:rFonts w:ascii="Segoe UI" w:eastAsia="굴림" w:hAnsi="Segoe UI" w:cs="Segoe UI"/>
                <w:sz w:val="24"/>
                <w:szCs w:val="24"/>
                <w:lang w:eastAsia="ko-KR" w:bidi="th-TH"/>
              </w:rPr>
            </w:pPr>
            <w:r w:rsidRPr="00064394">
              <w:rPr>
                <w:rFonts w:ascii="Segoe UI" w:eastAsia="굴림" w:hAnsi="Segoe UI" w:cs="Segoe UI"/>
                <w:sz w:val="24"/>
                <w:szCs w:val="24"/>
                <w:lang w:eastAsia="ko-KR" w:bidi="th-TH"/>
              </w:rPr>
              <w:t>Assist B2B &amp; wholesale on/offline business to maximize sales by quick response and follow up action</w:t>
            </w:r>
          </w:p>
          <w:p w14:paraId="296B03BD" w14:textId="77777777" w:rsidR="00064394" w:rsidRPr="00064394" w:rsidRDefault="00064394" w:rsidP="0006439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1200"/>
              <w:textAlignment w:val="baseline"/>
              <w:rPr>
                <w:rFonts w:ascii="Segoe UI" w:eastAsia="굴림" w:hAnsi="Segoe UI" w:cs="Segoe UI"/>
                <w:sz w:val="24"/>
                <w:szCs w:val="24"/>
                <w:lang w:eastAsia="ko-KR" w:bidi="th-TH"/>
              </w:rPr>
            </w:pPr>
            <w:r w:rsidRPr="00064394">
              <w:rPr>
                <w:rFonts w:ascii="Segoe UI" w:eastAsia="굴림" w:hAnsi="Segoe UI" w:cs="Segoe UI"/>
                <w:sz w:val="24"/>
                <w:szCs w:val="24"/>
                <w:lang w:eastAsia="ko-KR" w:bidi="th-TH"/>
              </w:rPr>
              <w:t>Build good relationship with the clients and communicate with the clients regarding collections, sales material and any customer service requirements</w:t>
            </w:r>
          </w:p>
          <w:p w14:paraId="097B2049" w14:textId="77777777" w:rsidR="00064394" w:rsidRPr="00064394" w:rsidRDefault="00064394" w:rsidP="0006439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1200"/>
              <w:textAlignment w:val="baseline"/>
              <w:rPr>
                <w:rFonts w:ascii="Segoe UI" w:eastAsia="굴림" w:hAnsi="Segoe UI" w:cs="Segoe UI"/>
                <w:sz w:val="24"/>
                <w:szCs w:val="24"/>
                <w:lang w:eastAsia="ko-KR" w:bidi="th-TH"/>
              </w:rPr>
            </w:pPr>
            <w:r w:rsidRPr="00064394">
              <w:rPr>
                <w:rFonts w:ascii="Segoe UI" w:eastAsia="굴림" w:hAnsi="Segoe UI" w:cs="Segoe UI"/>
                <w:sz w:val="24"/>
                <w:szCs w:val="24"/>
                <w:lang w:eastAsia="ko-KR" w:bidi="th-TH"/>
              </w:rPr>
              <w:t>Assist with special projects and other assignment</w:t>
            </w:r>
          </w:p>
          <w:p w14:paraId="7583091D" w14:textId="77777777" w:rsidR="00CC354B" w:rsidRPr="00064394" w:rsidRDefault="00CC354B" w:rsidP="009F47A5">
            <w:pPr>
              <w:pStyle w:val="BulletedLis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  <w:lang w:eastAsia="ko-KR"/>
              </w:rPr>
            </w:pPr>
          </w:p>
          <w:p w14:paraId="3284F29D" w14:textId="3F018B3B" w:rsidR="009F47A5" w:rsidRPr="009F47A5" w:rsidRDefault="009F47A5" w:rsidP="009F47A5">
            <w:pPr>
              <w:pStyle w:val="BulletedLis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lang w:eastAsia="ko-KR"/>
              </w:rPr>
            </w:pPr>
            <w:r w:rsidRPr="009F47A5">
              <w:rPr>
                <w:rFonts w:ascii="Arial" w:hAnsi="Arial" w:cs="Arial"/>
                <w:i/>
                <w:iCs/>
                <w:lang w:eastAsia="ko-KR"/>
              </w:rPr>
              <w:t>**Sustainability- Explore sustainable opportunities in work and implement it in daily work.</w:t>
            </w:r>
          </w:p>
        </w:tc>
      </w:tr>
      <w:tr w:rsidR="00964AB1" w:rsidRPr="00BD12DD" w14:paraId="371C9C0A" w14:textId="77777777" w:rsidTr="008E7DAD">
        <w:trPr>
          <w:trHeight w:val="441"/>
        </w:trPr>
        <w:tc>
          <w:tcPr>
            <w:tcW w:w="9835" w:type="dxa"/>
            <w:gridSpan w:val="3"/>
            <w:tcBorders>
              <w:bottom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4D0098" w14:textId="77777777" w:rsidR="00964AB1" w:rsidRPr="00017165" w:rsidRDefault="00964AB1" w:rsidP="00D66FA6">
            <w:pPr>
              <w:pStyle w:val="Label"/>
              <w:rPr>
                <w:rFonts w:ascii="Arial" w:hAnsi="Arial" w:cs="Arial"/>
                <w:color w:val="auto"/>
                <w:lang w:eastAsia="ko-KR"/>
              </w:rPr>
            </w:pPr>
            <w:r w:rsidRPr="00017165">
              <w:rPr>
                <w:rFonts w:ascii="Arial" w:hAnsi="Arial" w:cs="Arial"/>
                <w:color w:val="auto"/>
              </w:rPr>
              <w:t>Person Specifications:</w:t>
            </w:r>
          </w:p>
        </w:tc>
      </w:tr>
      <w:tr w:rsidR="00367A7A" w:rsidRPr="00BD12DD" w14:paraId="78C87738" w14:textId="77777777" w:rsidTr="008E7DAD">
        <w:tc>
          <w:tcPr>
            <w:tcW w:w="9835" w:type="dxa"/>
            <w:gridSpan w:val="3"/>
            <w:tcBorders>
              <w:top w:val="nil"/>
              <w:bottom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9AF6C9" w14:textId="77777777" w:rsidR="00367A7A" w:rsidRPr="009F47A5" w:rsidRDefault="00367A7A" w:rsidP="00622B41">
            <w:pPr>
              <w:pStyle w:val="Label"/>
              <w:rPr>
                <w:rFonts w:ascii="Arial" w:hAnsi="Arial" w:cs="Arial"/>
                <w:iCs/>
                <w:color w:val="auto"/>
                <w:lang w:eastAsia="ko-KR"/>
              </w:rPr>
            </w:pPr>
            <w:r w:rsidRPr="009F47A5">
              <w:rPr>
                <w:rFonts w:ascii="Arial" w:hAnsi="Arial" w:cs="Arial"/>
                <w:iCs/>
                <w:color w:val="auto"/>
              </w:rPr>
              <w:t xml:space="preserve">Academic / Professional Qualifications  </w:t>
            </w:r>
          </w:p>
          <w:p w14:paraId="56FA5DFA" w14:textId="77777777" w:rsidR="00367A7A" w:rsidRPr="009F47A5" w:rsidRDefault="002E09E5" w:rsidP="00BE11C5">
            <w:pPr>
              <w:pStyle w:val="a8"/>
              <w:numPr>
                <w:ilvl w:val="0"/>
                <w:numId w:val="7"/>
              </w:numPr>
              <w:ind w:leftChars="0"/>
              <w:rPr>
                <w:rFonts w:ascii="Arial" w:hAnsi="Arial" w:cs="Arial"/>
                <w:b/>
                <w:iCs/>
                <w:szCs w:val="20"/>
              </w:rPr>
            </w:pPr>
            <w:r w:rsidRPr="009F47A5">
              <w:rPr>
                <w:rFonts w:ascii="Arial" w:hAnsi="Arial" w:cs="Arial" w:hint="eastAsia"/>
                <w:iCs/>
                <w:sz w:val="22"/>
              </w:rPr>
              <w:t>Bachelor</w:t>
            </w:r>
            <w:r w:rsidRPr="009F47A5">
              <w:rPr>
                <w:rFonts w:ascii="Arial" w:hAnsi="Arial" w:cs="Arial"/>
                <w:iCs/>
                <w:sz w:val="22"/>
              </w:rPr>
              <w:t>’</w:t>
            </w:r>
            <w:r w:rsidRPr="009F47A5">
              <w:rPr>
                <w:rFonts w:ascii="Arial" w:hAnsi="Arial" w:cs="Arial" w:hint="eastAsia"/>
                <w:iCs/>
                <w:sz w:val="22"/>
              </w:rPr>
              <w:t>s</w:t>
            </w:r>
            <w:r w:rsidRPr="009F47A5">
              <w:rPr>
                <w:rFonts w:ascii="Arial" w:hAnsi="Arial" w:cs="Arial"/>
                <w:iCs/>
                <w:sz w:val="22"/>
              </w:rPr>
              <w:t xml:space="preserve"> degree </w:t>
            </w:r>
            <w:r w:rsidRPr="009F47A5">
              <w:rPr>
                <w:rFonts w:ascii="Arial" w:hAnsi="Arial" w:cs="Arial" w:hint="eastAsia"/>
                <w:iCs/>
                <w:sz w:val="22"/>
              </w:rPr>
              <w:t>or equivalent</w:t>
            </w:r>
          </w:p>
          <w:p w14:paraId="5DF41B4E" w14:textId="77777777" w:rsidR="00BE11C5" w:rsidRPr="009F47A5" w:rsidRDefault="00BE11C5" w:rsidP="00BE11C5">
            <w:pPr>
              <w:ind w:left="360"/>
              <w:rPr>
                <w:rFonts w:ascii="Arial" w:hAnsi="Arial" w:cs="Arial"/>
                <w:b/>
                <w:iCs/>
                <w:szCs w:val="20"/>
              </w:rPr>
            </w:pPr>
          </w:p>
        </w:tc>
      </w:tr>
      <w:tr w:rsidR="00367A7A" w:rsidRPr="00BD12DD" w14:paraId="4564AD6D" w14:textId="77777777" w:rsidTr="008E7DAD">
        <w:tc>
          <w:tcPr>
            <w:tcW w:w="9835" w:type="dxa"/>
            <w:gridSpan w:val="3"/>
            <w:tcBorders>
              <w:top w:val="nil"/>
              <w:bottom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929129" w14:textId="77777777" w:rsidR="00367A7A" w:rsidRPr="009F47A5" w:rsidRDefault="00367A7A" w:rsidP="00622B41">
            <w:pPr>
              <w:pStyle w:val="Label"/>
              <w:rPr>
                <w:rFonts w:ascii="Arial" w:hAnsi="Arial" w:cs="Arial"/>
                <w:iCs/>
                <w:color w:val="auto"/>
              </w:rPr>
            </w:pPr>
            <w:r w:rsidRPr="009F47A5">
              <w:rPr>
                <w:rFonts w:ascii="Arial" w:hAnsi="Arial" w:cs="Arial"/>
                <w:iCs/>
                <w:color w:val="auto"/>
              </w:rPr>
              <w:t xml:space="preserve">Work Experience </w:t>
            </w:r>
          </w:p>
          <w:p w14:paraId="1C1DFC4C" w14:textId="07E1F5C8" w:rsidR="00367A7A" w:rsidRPr="00064394" w:rsidRDefault="00064394" w:rsidP="00064394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Chars="0"/>
              <w:textAlignment w:val="baseline"/>
              <w:rPr>
                <w:rFonts w:ascii="Segoe UI" w:eastAsia="굴림" w:hAnsi="Segoe UI" w:cs="Segoe UI"/>
                <w:sz w:val="22"/>
                <w:lang w:bidi="th-TH"/>
              </w:rPr>
            </w:pPr>
            <w:r w:rsidRPr="00064394">
              <w:rPr>
                <w:rFonts w:ascii="Segoe UI" w:eastAsia="굴림" w:hAnsi="Segoe UI" w:cs="Segoe UI"/>
                <w:sz w:val="22"/>
                <w:lang w:bidi="th-TH"/>
              </w:rPr>
              <w:t>1-2 years related experiences in FMCG brands is preferred</w:t>
            </w:r>
            <w:r w:rsidR="00BE11C5" w:rsidRPr="00064394">
              <w:rPr>
                <w:rFonts w:ascii="Arial" w:hAnsi="Arial" w:cs="Arial"/>
                <w:iCs/>
                <w:szCs w:val="20"/>
              </w:rPr>
              <w:t xml:space="preserve"> </w:t>
            </w:r>
          </w:p>
        </w:tc>
      </w:tr>
      <w:tr w:rsidR="00367A7A" w:rsidRPr="00BD12DD" w14:paraId="7AACA53A" w14:textId="77777777" w:rsidTr="00A72E23">
        <w:tc>
          <w:tcPr>
            <w:tcW w:w="9835" w:type="dxa"/>
            <w:gridSpan w:val="3"/>
            <w:tcBorders>
              <w:top w:val="nil"/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5E02D1" w14:textId="77777777" w:rsidR="00367A7A" w:rsidRPr="009F47A5" w:rsidRDefault="00367A7A" w:rsidP="00622B41">
            <w:pPr>
              <w:pStyle w:val="Label"/>
              <w:rPr>
                <w:rFonts w:ascii="Arial" w:hAnsi="Arial" w:cs="Arial"/>
                <w:iCs/>
                <w:color w:val="auto"/>
              </w:rPr>
            </w:pPr>
            <w:r w:rsidRPr="009F47A5">
              <w:rPr>
                <w:rFonts w:ascii="Arial" w:hAnsi="Arial" w:cs="Arial"/>
                <w:iCs/>
                <w:color w:val="auto"/>
              </w:rPr>
              <w:t>Required Competencies</w:t>
            </w:r>
          </w:p>
          <w:p w14:paraId="2B9EEC0F" w14:textId="6D24E53C" w:rsidR="00367A7A" w:rsidRPr="009F47A5" w:rsidRDefault="00064394" w:rsidP="00622B41">
            <w:pPr>
              <w:pStyle w:val="BulletedList"/>
              <w:numPr>
                <w:ilvl w:val="0"/>
                <w:numId w:val="7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 w:hint="eastAsia"/>
                <w:iCs/>
                <w:lang w:eastAsia="ko-KR"/>
              </w:rPr>
              <w:t>D</w:t>
            </w:r>
            <w:r>
              <w:rPr>
                <w:rFonts w:ascii="Arial" w:hAnsi="Arial" w:cs="Arial"/>
                <w:iCs/>
                <w:lang w:eastAsia="ko-KR"/>
              </w:rPr>
              <w:t xml:space="preserve">etail-oriented, </w:t>
            </w:r>
            <w:r w:rsidR="00367A7A" w:rsidRPr="009F47A5">
              <w:rPr>
                <w:rFonts w:ascii="Arial" w:hAnsi="Arial" w:cs="Arial"/>
                <w:iCs/>
              </w:rPr>
              <w:t>Positive, proactive, transparent, process oriented and enthusiastic attitude of working</w:t>
            </w:r>
            <w:r w:rsidR="008F120C" w:rsidRPr="009F47A5">
              <w:rPr>
                <w:rFonts w:ascii="Arial" w:hAnsi="Arial" w:cs="Arial"/>
                <w:iCs/>
              </w:rPr>
              <w:t xml:space="preserve"> </w:t>
            </w:r>
            <w:r w:rsidR="008F120C" w:rsidRPr="009F47A5">
              <w:rPr>
                <w:rFonts w:ascii="맑은 고딕" w:hAnsi="맑은 고딕" w:hint="eastAsia"/>
                <w:iCs/>
                <w:sz w:val="23"/>
                <w:szCs w:val="23"/>
                <w:shd w:val="clear" w:color="auto" w:fill="FFFFFF"/>
              </w:rPr>
              <w:t xml:space="preserve"> </w:t>
            </w:r>
          </w:p>
          <w:p w14:paraId="0AD2D704" w14:textId="7FEBDC59" w:rsidR="00367A7A" w:rsidRPr="009F47A5" w:rsidRDefault="008F120C" w:rsidP="00622B41">
            <w:pPr>
              <w:pStyle w:val="BulletedList"/>
              <w:numPr>
                <w:ilvl w:val="0"/>
                <w:numId w:val="7"/>
              </w:numPr>
              <w:rPr>
                <w:rFonts w:ascii="Arial" w:hAnsi="Arial" w:cs="Arial"/>
                <w:iCs/>
              </w:rPr>
            </w:pPr>
            <w:r w:rsidRPr="009F47A5">
              <w:rPr>
                <w:rFonts w:ascii="Arial" w:hAnsi="Arial" w:cs="Arial"/>
                <w:iCs/>
              </w:rPr>
              <w:t>I</w:t>
            </w:r>
            <w:r w:rsidR="00367A7A" w:rsidRPr="009F47A5">
              <w:rPr>
                <w:rFonts w:ascii="Arial" w:hAnsi="Arial" w:cs="Arial"/>
                <w:iCs/>
              </w:rPr>
              <w:t xml:space="preserve">nterpersonal skills </w:t>
            </w:r>
            <w:r w:rsidRPr="009F47A5">
              <w:rPr>
                <w:rFonts w:ascii="Arial" w:hAnsi="Arial" w:cs="Arial"/>
                <w:iCs/>
              </w:rPr>
              <w:t>internally and externally</w:t>
            </w:r>
          </w:p>
          <w:p w14:paraId="20F88FAD" w14:textId="5D5C38C2" w:rsidR="002122F5" w:rsidRPr="00064394" w:rsidRDefault="00367A7A" w:rsidP="00064394">
            <w:pPr>
              <w:pStyle w:val="JobPurpose"/>
              <w:framePr w:hSpace="0" w:wrap="auto" w:yAlign="inline"/>
              <w:numPr>
                <w:ilvl w:val="0"/>
                <w:numId w:val="7"/>
              </w:numPr>
              <w:rPr>
                <w:rFonts w:ascii="Arial" w:hAnsi="Arial" w:cs="Arial"/>
                <w:iCs/>
              </w:rPr>
            </w:pPr>
            <w:r w:rsidRPr="009F47A5">
              <w:rPr>
                <w:rFonts w:ascii="Arial" w:hAnsi="Arial" w:cs="Arial"/>
                <w:iCs/>
                <w:lang w:eastAsia="ko-KR"/>
              </w:rPr>
              <w:t>problem-solving</w:t>
            </w:r>
            <w:r w:rsidR="00784084" w:rsidRPr="009F47A5">
              <w:rPr>
                <w:rFonts w:ascii="Arial" w:hAnsi="Arial" w:cs="Arial"/>
                <w:iCs/>
                <w:lang w:eastAsia="ko-KR"/>
              </w:rPr>
              <w:t xml:space="preserve"> skill</w:t>
            </w:r>
          </w:p>
        </w:tc>
      </w:tr>
      <w:tr w:rsidR="00964AB1" w:rsidRPr="00BD12DD" w14:paraId="0DC25BFD" w14:textId="77777777" w:rsidTr="00964AB1">
        <w:tc>
          <w:tcPr>
            <w:tcW w:w="983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4BA9EA" w14:textId="52F98577" w:rsidR="00964AB1" w:rsidRPr="00622B41" w:rsidRDefault="00964AB1" w:rsidP="008F120C">
            <w:pPr>
              <w:pStyle w:val="Notes"/>
              <w:rPr>
                <w:rFonts w:ascii="Arial" w:hAnsi="Arial" w:cs="Arial"/>
                <w:szCs w:val="20"/>
                <w:lang w:eastAsia="ko-KR"/>
              </w:rPr>
            </w:pPr>
            <w:r w:rsidRPr="00622B41">
              <w:rPr>
                <w:rFonts w:ascii="Arial" w:hAnsi="Arial" w:cs="Arial"/>
                <w:b/>
                <w:szCs w:val="20"/>
              </w:rPr>
              <w:t>Updated on:</w:t>
            </w:r>
            <w:r w:rsidR="00B557F1">
              <w:rPr>
                <w:rFonts w:ascii="Arial" w:hAnsi="Arial" w:cs="Arial"/>
                <w:b/>
                <w:szCs w:val="20"/>
                <w:lang w:eastAsia="ko-KR"/>
              </w:rPr>
              <w:t xml:space="preserve"> </w:t>
            </w:r>
            <w:r w:rsidR="00025EAE">
              <w:rPr>
                <w:rFonts w:ascii="Arial" w:hAnsi="Arial" w:cs="Arial"/>
                <w:bCs/>
                <w:szCs w:val="20"/>
                <w:lang w:eastAsia="ko-KR"/>
              </w:rPr>
              <w:t>Nov</w:t>
            </w:r>
            <w:r w:rsidR="00B557F1" w:rsidRPr="00B557F1">
              <w:rPr>
                <w:rFonts w:ascii="Arial" w:hAnsi="Arial" w:cs="Arial"/>
                <w:bCs/>
                <w:szCs w:val="20"/>
                <w:lang w:eastAsia="ko-KR"/>
              </w:rPr>
              <w:t xml:space="preserve"> </w:t>
            </w:r>
            <w:r w:rsidR="00025EAE">
              <w:rPr>
                <w:rFonts w:ascii="Arial" w:hAnsi="Arial" w:cs="Arial"/>
                <w:bCs/>
                <w:szCs w:val="20"/>
                <w:lang w:eastAsia="ko-KR"/>
              </w:rPr>
              <w:t>04</w:t>
            </w:r>
            <w:r w:rsidR="008F120C">
              <w:rPr>
                <w:rFonts w:ascii="Arial" w:hAnsi="Arial" w:cs="Arial"/>
                <w:szCs w:val="20"/>
                <w:lang w:eastAsia="ko-KR"/>
              </w:rPr>
              <w:t xml:space="preserve">, </w:t>
            </w:r>
            <w:r w:rsidR="00B557F1">
              <w:rPr>
                <w:rFonts w:ascii="Arial" w:hAnsi="Arial" w:cs="Arial"/>
                <w:szCs w:val="20"/>
                <w:lang w:eastAsia="ko-KR"/>
              </w:rPr>
              <w:t>2022</w:t>
            </w:r>
          </w:p>
        </w:tc>
      </w:tr>
    </w:tbl>
    <w:p w14:paraId="744FB48D" w14:textId="77777777" w:rsidR="00247066" w:rsidRDefault="00247066"/>
    <w:sectPr w:rsidR="00247066" w:rsidSect="008E7DAD">
      <w:headerReference w:type="default" r:id="rId11"/>
      <w:footerReference w:type="default" r:id="rId12"/>
      <w:pgSz w:w="12240" w:h="15840"/>
      <w:pgMar w:top="720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4DC0" w14:textId="77777777" w:rsidR="00F84CC7" w:rsidRDefault="00F84CC7">
      <w:pPr>
        <w:spacing w:before="0" w:after="0"/>
      </w:pPr>
      <w:r>
        <w:separator/>
      </w:r>
    </w:p>
  </w:endnote>
  <w:endnote w:type="continuationSeparator" w:id="0">
    <w:p w14:paraId="2BF479F2" w14:textId="77777777" w:rsidR="00F84CC7" w:rsidRDefault="00F84C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CD7B" w14:textId="77777777" w:rsidR="003A2DF4" w:rsidRPr="00CD1829" w:rsidRDefault="003A2DF4">
    <w:pPr>
      <w:pStyle w:val="a6"/>
      <w:rPr>
        <w:rFonts w:ascii="Helvetica LT Std" w:hAnsi="Helvetica LT Std"/>
        <w:i/>
        <w:color w:val="7F7F7F"/>
      </w:rPr>
    </w:pPr>
    <w:r w:rsidRPr="00CD1829">
      <w:rPr>
        <w:rFonts w:ascii="Helvetica LT Std" w:hAnsi="Helvetica LT Std"/>
        <w:i/>
        <w:color w:val="7F7F7F"/>
      </w:rPr>
      <w:t>Job Description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A9C6" w14:textId="77777777" w:rsidR="00F84CC7" w:rsidRDefault="00F84CC7">
      <w:pPr>
        <w:spacing w:before="0" w:after="0"/>
      </w:pPr>
      <w:r>
        <w:separator/>
      </w:r>
    </w:p>
  </w:footnote>
  <w:footnote w:type="continuationSeparator" w:id="0">
    <w:p w14:paraId="3A1DCC59" w14:textId="77777777" w:rsidR="00F84CC7" w:rsidRDefault="00F84C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13C2" w14:textId="77777777" w:rsidR="003A2DF4" w:rsidRDefault="003A2DF4" w:rsidP="007A30A3">
    <w:pPr>
      <w:pStyle w:val="a5"/>
      <w:jc w:val="center"/>
    </w:pPr>
    <w:r>
      <w:tab/>
    </w:r>
  </w:p>
  <w:p w14:paraId="7B82F781" w14:textId="77777777" w:rsidR="00071C39" w:rsidRDefault="003A2DF4" w:rsidP="007A30A3">
    <w:pPr>
      <w:pStyle w:val="a5"/>
      <w:rPr>
        <w:lang w:eastAsia="ko-KR"/>
      </w:rPr>
    </w:pPr>
    <w:r>
      <w:tab/>
    </w:r>
    <w:r w:rsidR="00071C39">
      <w:rPr>
        <w:noProof/>
        <w:sz w:val="24"/>
        <w:lang w:eastAsia="ko-KR"/>
      </w:rPr>
      <w:drawing>
        <wp:inline distT="0" distB="0" distL="0" distR="0" wp14:anchorId="70F748D7" wp14:editId="59B2555E">
          <wp:extent cx="2466975" cy="600075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527" cy="60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40C"/>
    <w:multiLevelType w:val="hybridMultilevel"/>
    <w:tmpl w:val="65F8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7C0B"/>
    <w:multiLevelType w:val="multilevel"/>
    <w:tmpl w:val="301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337E2E"/>
    <w:multiLevelType w:val="hybridMultilevel"/>
    <w:tmpl w:val="E21ABFD2"/>
    <w:lvl w:ilvl="0" w:tplc="04090001">
      <w:start w:val="1"/>
      <w:numFmt w:val="bullet"/>
      <w:lvlText w:val=""/>
      <w:lvlJc w:val="left"/>
      <w:pPr>
        <w:ind w:left="7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11081ED4"/>
    <w:multiLevelType w:val="hybridMultilevel"/>
    <w:tmpl w:val="A20E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493E"/>
    <w:multiLevelType w:val="hybridMultilevel"/>
    <w:tmpl w:val="2D6A918E"/>
    <w:lvl w:ilvl="0" w:tplc="88989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FE84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47CC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C045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244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262A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2744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896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82EE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1F4C591B"/>
    <w:multiLevelType w:val="multilevel"/>
    <w:tmpl w:val="383244EC"/>
    <w:lvl w:ilvl="0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440E0A"/>
    <w:multiLevelType w:val="hybridMultilevel"/>
    <w:tmpl w:val="9880CA68"/>
    <w:lvl w:ilvl="0" w:tplc="7954F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24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44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A2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0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C9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41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CD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0F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602091"/>
    <w:multiLevelType w:val="multilevel"/>
    <w:tmpl w:val="448A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834FAE"/>
    <w:multiLevelType w:val="hybridMultilevel"/>
    <w:tmpl w:val="66AA210C"/>
    <w:lvl w:ilvl="0" w:tplc="FD7C3F9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1E42A34"/>
    <w:multiLevelType w:val="hybridMultilevel"/>
    <w:tmpl w:val="90B01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97994"/>
    <w:multiLevelType w:val="hybridMultilevel"/>
    <w:tmpl w:val="D88C3612"/>
    <w:lvl w:ilvl="0" w:tplc="04090001">
      <w:start w:val="1"/>
      <w:numFmt w:val="bullet"/>
      <w:lvlText w:val=""/>
      <w:lvlJc w:val="left"/>
      <w:pPr>
        <w:ind w:left="7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2" w15:restartNumberingAfterBreak="0">
    <w:nsid w:val="43B53352"/>
    <w:multiLevelType w:val="hybridMultilevel"/>
    <w:tmpl w:val="D49A986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7630F"/>
    <w:multiLevelType w:val="hybridMultilevel"/>
    <w:tmpl w:val="503808C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20A228F"/>
    <w:multiLevelType w:val="hybridMultilevel"/>
    <w:tmpl w:val="19900342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28C1476"/>
    <w:multiLevelType w:val="multilevel"/>
    <w:tmpl w:val="53FA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233CC8"/>
    <w:multiLevelType w:val="multilevel"/>
    <w:tmpl w:val="62C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C81E46"/>
    <w:multiLevelType w:val="hybridMultilevel"/>
    <w:tmpl w:val="A7D418BA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E5D3F"/>
    <w:multiLevelType w:val="multilevel"/>
    <w:tmpl w:val="E8FA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233D3"/>
    <w:multiLevelType w:val="multilevel"/>
    <w:tmpl w:val="B68E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EF0DFE"/>
    <w:multiLevelType w:val="multilevel"/>
    <w:tmpl w:val="D4DE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EA2A41"/>
    <w:multiLevelType w:val="hybridMultilevel"/>
    <w:tmpl w:val="737A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7397A"/>
    <w:multiLevelType w:val="multilevel"/>
    <w:tmpl w:val="5F8E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835744"/>
    <w:multiLevelType w:val="hybridMultilevel"/>
    <w:tmpl w:val="42F04F80"/>
    <w:lvl w:ilvl="0" w:tplc="52E0C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BF8CD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59C8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F4AE3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7D4E0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4D6F0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402C9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ED4E1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96CE5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4" w15:restartNumberingAfterBreak="0">
    <w:nsid w:val="7B6D4EE1"/>
    <w:multiLevelType w:val="hybridMultilevel"/>
    <w:tmpl w:val="9FD41B92"/>
    <w:lvl w:ilvl="0" w:tplc="08029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42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27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8B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6A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CE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4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65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02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D782883"/>
    <w:multiLevelType w:val="multilevel"/>
    <w:tmpl w:val="B38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0"/>
  </w:num>
  <w:num w:numId="5">
    <w:abstractNumId w:val="21"/>
  </w:num>
  <w:num w:numId="6">
    <w:abstractNumId w:val="10"/>
  </w:num>
  <w:num w:numId="7">
    <w:abstractNumId w:val="12"/>
  </w:num>
  <w:num w:numId="8">
    <w:abstractNumId w:val="23"/>
  </w:num>
  <w:num w:numId="9">
    <w:abstractNumId w:val="5"/>
  </w:num>
  <w:num w:numId="10">
    <w:abstractNumId w:val="7"/>
  </w:num>
  <w:num w:numId="11">
    <w:abstractNumId w:val="24"/>
  </w:num>
  <w:num w:numId="12">
    <w:abstractNumId w:val="14"/>
  </w:num>
  <w:num w:numId="13">
    <w:abstractNumId w:val="16"/>
  </w:num>
  <w:num w:numId="14">
    <w:abstractNumId w:val="18"/>
  </w:num>
  <w:num w:numId="15">
    <w:abstractNumId w:val="20"/>
  </w:num>
  <w:num w:numId="16">
    <w:abstractNumId w:val="15"/>
  </w:num>
  <w:num w:numId="17">
    <w:abstractNumId w:val="8"/>
  </w:num>
  <w:num w:numId="18">
    <w:abstractNumId w:val="2"/>
  </w:num>
  <w:num w:numId="19">
    <w:abstractNumId w:val="9"/>
  </w:num>
  <w:num w:numId="20">
    <w:abstractNumId w:val="3"/>
  </w:num>
  <w:num w:numId="21">
    <w:abstractNumId w:val="17"/>
  </w:num>
  <w:num w:numId="22">
    <w:abstractNumId w:val="13"/>
  </w:num>
  <w:num w:numId="23">
    <w:abstractNumId w:val="11"/>
  </w:num>
  <w:num w:numId="24">
    <w:abstractNumId w:val="22"/>
  </w:num>
  <w:num w:numId="25">
    <w:abstractNumId w:val="25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C4"/>
    <w:rsid w:val="00017165"/>
    <w:rsid w:val="00025DFF"/>
    <w:rsid w:val="00025EAE"/>
    <w:rsid w:val="000261D2"/>
    <w:rsid w:val="00033054"/>
    <w:rsid w:val="00043A0B"/>
    <w:rsid w:val="00053E2D"/>
    <w:rsid w:val="00061C9B"/>
    <w:rsid w:val="00064394"/>
    <w:rsid w:val="0006725D"/>
    <w:rsid w:val="00071C39"/>
    <w:rsid w:val="00071D1C"/>
    <w:rsid w:val="00091C5B"/>
    <w:rsid w:val="00092ADA"/>
    <w:rsid w:val="000930E7"/>
    <w:rsid w:val="000C18E1"/>
    <w:rsid w:val="000D1A95"/>
    <w:rsid w:val="000E7244"/>
    <w:rsid w:val="000E7304"/>
    <w:rsid w:val="001058C3"/>
    <w:rsid w:val="00112517"/>
    <w:rsid w:val="0011315D"/>
    <w:rsid w:val="0011456E"/>
    <w:rsid w:val="00114E64"/>
    <w:rsid w:val="00141FCC"/>
    <w:rsid w:val="00144C9F"/>
    <w:rsid w:val="00152DE0"/>
    <w:rsid w:val="00154231"/>
    <w:rsid w:val="00177430"/>
    <w:rsid w:val="00184EF7"/>
    <w:rsid w:val="001861DB"/>
    <w:rsid w:val="001C4328"/>
    <w:rsid w:val="001F7DE7"/>
    <w:rsid w:val="00200673"/>
    <w:rsid w:val="002122F5"/>
    <w:rsid w:val="00247066"/>
    <w:rsid w:val="00247401"/>
    <w:rsid w:val="00253256"/>
    <w:rsid w:val="00275FB1"/>
    <w:rsid w:val="002C51DA"/>
    <w:rsid w:val="002E09E5"/>
    <w:rsid w:val="002F45FE"/>
    <w:rsid w:val="00300041"/>
    <w:rsid w:val="00302BCF"/>
    <w:rsid w:val="00306A45"/>
    <w:rsid w:val="00320F3C"/>
    <w:rsid w:val="00324D1E"/>
    <w:rsid w:val="00336E2E"/>
    <w:rsid w:val="003370A3"/>
    <w:rsid w:val="00356B15"/>
    <w:rsid w:val="00365E42"/>
    <w:rsid w:val="00367A7A"/>
    <w:rsid w:val="003A2DF4"/>
    <w:rsid w:val="003B5B72"/>
    <w:rsid w:val="003C1089"/>
    <w:rsid w:val="003C420A"/>
    <w:rsid w:val="003F7D63"/>
    <w:rsid w:val="004046CB"/>
    <w:rsid w:val="0042040D"/>
    <w:rsid w:val="00426C84"/>
    <w:rsid w:val="004334FF"/>
    <w:rsid w:val="00472AFC"/>
    <w:rsid w:val="004908CD"/>
    <w:rsid w:val="004B0B26"/>
    <w:rsid w:val="004C3E98"/>
    <w:rsid w:val="004E464D"/>
    <w:rsid w:val="004E51FB"/>
    <w:rsid w:val="004F02C8"/>
    <w:rsid w:val="004F6089"/>
    <w:rsid w:val="00502B75"/>
    <w:rsid w:val="005113C1"/>
    <w:rsid w:val="00522B15"/>
    <w:rsid w:val="00543718"/>
    <w:rsid w:val="00543C42"/>
    <w:rsid w:val="00544D17"/>
    <w:rsid w:val="00583E9B"/>
    <w:rsid w:val="00585CAA"/>
    <w:rsid w:val="00587AA1"/>
    <w:rsid w:val="0059634C"/>
    <w:rsid w:val="005A7CAC"/>
    <w:rsid w:val="005B0CCD"/>
    <w:rsid w:val="005B243B"/>
    <w:rsid w:val="005B46C1"/>
    <w:rsid w:val="005B79B8"/>
    <w:rsid w:val="005D3DF9"/>
    <w:rsid w:val="005E5640"/>
    <w:rsid w:val="005E74AB"/>
    <w:rsid w:val="00604F64"/>
    <w:rsid w:val="006056F0"/>
    <w:rsid w:val="00622B41"/>
    <w:rsid w:val="0062348C"/>
    <w:rsid w:val="00633E94"/>
    <w:rsid w:val="006364D6"/>
    <w:rsid w:val="0064725C"/>
    <w:rsid w:val="006715F2"/>
    <w:rsid w:val="007159A8"/>
    <w:rsid w:val="00723AD5"/>
    <w:rsid w:val="0073251C"/>
    <w:rsid w:val="00734894"/>
    <w:rsid w:val="007541EC"/>
    <w:rsid w:val="00773C58"/>
    <w:rsid w:val="00783F37"/>
    <w:rsid w:val="00784084"/>
    <w:rsid w:val="007A30A3"/>
    <w:rsid w:val="007A41F2"/>
    <w:rsid w:val="007A5419"/>
    <w:rsid w:val="007B2328"/>
    <w:rsid w:val="007D11E0"/>
    <w:rsid w:val="007E23FE"/>
    <w:rsid w:val="007E4305"/>
    <w:rsid w:val="007F3299"/>
    <w:rsid w:val="00814DAF"/>
    <w:rsid w:val="00830D96"/>
    <w:rsid w:val="00832311"/>
    <w:rsid w:val="00835824"/>
    <w:rsid w:val="008447C4"/>
    <w:rsid w:val="00887175"/>
    <w:rsid w:val="008A0EAC"/>
    <w:rsid w:val="008D03ED"/>
    <w:rsid w:val="008D632D"/>
    <w:rsid w:val="008E74BC"/>
    <w:rsid w:val="008E7DAD"/>
    <w:rsid w:val="008F120C"/>
    <w:rsid w:val="008F307B"/>
    <w:rsid w:val="00902BCE"/>
    <w:rsid w:val="0092530A"/>
    <w:rsid w:val="009412AD"/>
    <w:rsid w:val="00941E5F"/>
    <w:rsid w:val="00964AB1"/>
    <w:rsid w:val="009669B9"/>
    <w:rsid w:val="00966CA2"/>
    <w:rsid w:val="009909AC"/>
    <w:rsid w:val="009932F3"/>
    <w:rsid w:val="00995BBC"/>
    <w:rsid w:val="00996314"/>
    <w:rsid w:val="009979DF"/>
    <w:rsid w:val="00997D76"/>
    <w:rsid w:val="009A2BA4"/>
    <w:rsid w:val="009A5C93"/>
    <w:rsid w:val="009B5DC0"/>
    <w:rsid w:val="009F2D0D"/>
    <w:rsid w:val="009F443A"/>
    <w:rsid w:val="009F47A5"/>
    <w:rsid w:val="009F4A3B"/>
    <w:rsid w:val="009F61F6"/>
    <w:rsid w:val="009F6F32"/>
    <w:rsid w:val="00A00176"/>
    <w:rsid w:val="00A01D27"/>
    <w:rsid w:val="00A01FD0"/>
    <w:rsid w:val="00A17644"/>
    <w:rsid w:val="00A31731"/>
    <w:rsid w:val="00A53EAF"/>
    <w:rsid w:val="00A72E23"/>
    <w:rsid w:val="00AA16FB"/>
    <w:rsid w:val="00B25559"/>
    <w:rsid w:val="00B557F1"/>
    <w:rsid w:val="00BC643B"/>
    <w:rsid w:val="00BD12DD"/>
    <w:rsid w:val="00BE11C5"/>
    <w:rsid w:val="00BE5478"/>
    <w:rsid w:val="00C1242D"/>
    <w:rsid w:val="00C12E2D"/>
    <w:rsid w:val="00C179E3"/>
    <w:rsid w:val="00C549D3"/>
    <w:rsid w:val="00C64715"/>
    <w:rsid w:val="00C701DF"/>
    <w:rsid w:val="00C82773"/>
    <w:rsid w:val="00CA17A7"/>
    <w:rsid w:val="00CA561B"/>
    <w:rsid w:val="00CB08A2"/>
    <w:rsid w:val="00CB6049"/>
    <w:rsid w:val="00CC0471"/>
    <w:rsid w:val="00CC354B"/>
    <w:rsid w:val="00CC6453"/>
    <w:rsid w:val="00CD1829"/>
    <w:rsid w:val="00D110C5"/>
    <w:rsid w:val="00D12610"/>
    <w:rsid w:val="00D13678"/>
    <w:rsid w:val="00D14DE4"/>
    <w:rsid w:val="00D32F9B"/>
    <w:rsid w:val="00D37C8F"/>
    <w:rsid w:val="00D46517"/>
    <w:rsid w:val="00D54A91"/>
    <w:rsid w:val="00D57504"/>
    <w:rsid w:val="00D65705"/>
    <w:rsid w:val="00D66FA6"/>
    <w:rsid w:val="00D836CD"/>
    <w:rsid w:val="00D94462"/>
    <w:rsid w:val="00D9688A"/>
    <w:rsid w:val="00D971F7"/>
    <w:rsid w:val="00DA0A85"/>
    <w:rsid w:val="00DA1877"/>
    <w:rsid w:val="00DB2B2E"/>
    <w:rsid w:val="00DB435A"/>
    <w:rsid w:val="00DB4669"/>
    <w:rsid w:val="00DC0BAF"/>
    <w:rsid w:val="00DC18F9"/>
    <w:rsid w:val="00DC333B"/>
    <w:rsid w:val="00DC354F"/>
    <w:rsid w:val="00DE6677"/>
    <w:rsid w:val="00DE6F40"/>
    <w:rsid w:val="00DF352E"/>
    <w:rsid w:val="00E4576A"/>
    <w:rsid w:val="00E5146B"/>
    <w:rsid w:val="00E5477C"/>
    <w:rsid w:val="00E5695B"/>
    <w:rsid w:val="00E650D4"/>
    <w:rsid w:val="00E820FC"/>
    <w:rsid w:val="00EA7637"/>
    <w:rsid w:val="00EB4EDB"/>
    <w:rsid w:val="00ED1E27"/>
    <w:rsid w:val="00ED3A01"/>
    <w:rsid w:val="00EE0E35"/>
    <w:rsid w:val="00F06BA8"/>
    <w:rsid w:val="00F134C4"/>
    <w:rsid w:val="00F13DE0"/>
    <w:rsid w:val="00F26336"/>
    <w:rsid w:val="00F27028"/>
    <w:rsid w:val="00F30B7F"/>
    <w:rsid w:val="00F51E6F"/>
    <w:rsid w:val="00F60AB1"/>
    <w:rsid w:val="00F66B2A"/>
    <w:rsid w:val="00F6755B"/>
    <w:rsid w:val="00F84CC7"/>
    <w:rsid w:val="00FA51C1"/>
    <w:rsid w:val="00FA60C2"/>
    <w:rsid w:val="00FD159D"/>
    <w:rsid w:val="00FE1893"/>
    <w:rsid w:val="00FF19E9"/>
    <w:rsid w:val="00FF3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F68CDE"/>
  <w15:docId w15:val="{7B8B4100-CEDE-49F4-AC01-464EC217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66"/>
    <w:pPr>
      <w:spacing w:before="60" w:after="20"/>
    </w:pPr>
    <w:rPr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247066"/>
    <w:pPr>
      <w:tabs>
        <w:tab w:val="left" w:pos="7185"/>
      </w:tabs>
      <w:spacing w:before="200" w:after="0"/>
      <w:ind w:left="450"/>
      <w:outlineLvl w:val="0"/>
    </w:pPr>
    <w:rPr>
      <w:rFonts w:eastAsia="Times New Roman"/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247066"/>
    <w:rPr>
      <w:color w:val="0000FF"/>
      <w:u w:val="single"/>
    </w:rPr>
  </w:style>
  <w:style w:type="paragraph" w:customStyle="1" w:styleId="Label">
    <w:name w:val="Label"/>
    <w:basedOn w:val="a"/>
    <w:qFormat/>
    <w:rsid w:val="00247066"/>
    <w:pPr>
      <w:spacing w:after="60"/>
    </w:pPr>
    <w:rPr>
      <w:rFonts w:ascii="Times New Roman" w:hAnsi="Times New Roman"/>
      <w:b/>
      <w:color w:val="262626"/>
      <w:sz w:val="22"/>
    </w:rPr>
  </w:style>
  <w:style w:type="paragraph" w:customStyle="1" w:styleId="Details">
    <w:name w:val="Details"/>
    <w:basedOn w:val="a"/>
    <w:qFormat/>
    <w:rsid w:val="00247066"/>
    <w:rPr>
      <w:rFonts w:ascii="Times New Roman" w:hAnsi="Times New Roman"/>
    </w:rPr>
  </w:style>
  <w:style w:type="paragraph" w:customStyle="1" w:styleId="BulletedList">
    <w:name w:val="Bulleted List"/>
    <w:basedOn w:val="a"/>
    <w:qFormat/>
    <w:rsid w:val="00247066"/>
    <w:pPr>
      <w:numPr>
        <w:numId w:val="1"/>
      </w:numPr>
    </w:pPr>
    <w:rPr>
      <w:rFonts w:ascii="Times New Roman" w:hAnsi="Times New Roman"/>
      <w:sz w:val="22"/>
    </w:rPr>
  </w:style>
  <w:style w:type="paragraph" w:customStyle="1" w:styleId="NumberedList">
    <w:name w:val="Numbered List"/>
    <w:basedOn w:val="Details"/>
    <w:qFormat/>
    <w:rsid w:val="00247066"/>
    <w:pPr>
      <w:numPr>
        <w:numId w:val="2"/>
      </w:numPr>
    </w:pPr>
  </w:style>
  <w:style w:type="paragraph" w:customStyle="1" w:styleId="Notes">
    <w:name w:val="Notes"/>
    <w:basedOn w:val="Details"/>
    <w:qFormat/>
    <w:rsid w:val="00247066"/>
    <w:rPr>
      <w:i/>
    </w:rPr>
  </w:style>
  <w:style w:type="paragraph" w:customStyle="1" w:styleId="Secondarylabels">
    <w:name w:val="Secondary labels"/>
    <w:basedOn w:val="Label"/>
    <w:qFormat/>
    <w:rsid w:val="00247066"/>
    <w:pPr>
      <w:spacing w:after="120"/>
    </w:pPr>
  </w:style>
  <w:style w:type="paragraph" w:styleId="a5">
    <w:name w:val="header"/>
    <w:basedOn w:val="a"/>
    <w:link w:val="Char"/>
    <w:unhideWhenUsed/>
    <w:rsid w:val="00247066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semiHidden/>
    <w:rsid w:val="00247066"/>
    <w:rPr>
      <w:szCs w:val="22"/>
    </w:rPr>
  </w:style>
  <w:style w:type="paragraph" w:styleId="a6">
    <w:name w:val="footer"/>
    <w:basedOn w:val="a"/>
    <w:link w:val="Char0"/>
    <w:uiPriority w:val="99"/>
    <w:unhideWhenUsed/>
    <w:rsid w:val="00247066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247066"/>
    <w:rPr>
      <w:szCs w:val="22"/>
    </w:rPr>
  </w:style>
  <w:style w:type="character" w:customStyle="1" w:styleId="1Char">
    <w:name w:val="제목 1 Char"/>
    <w:basedOn w:val="a0"/>
    <w:link w:val="1"/>
    <w:rsid w:val="00247066"/>
    <w:rPr>
      <w:rFonts w:ascii="Calibri" w:eastAsia="Times New Roman" w:hAnsi="Calibri"/>
      <w:b/>
      <w:caps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2470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247066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a"/>
    <w:qFormat/>
    <w:rsid w:val="00247066"/>
    <w:pPr>
      <w:spacing w:after="240"/>
    </w:pPr>
    <w:rPr>
      <w:rFonts w:ascii="Times New Roman" w:hAnsi="Times New Roman"/>
      <w:b/>
      <w:sz w:val="24"/>
    </w:rPr>
  </w:style>
  <w:style w:type="paragraph" w:customStyle="1" w:styleId="Monstercomlogo">
    <w:name w:val="Monster.com logo"/>
    <w:basedOn w:val="a6"/>
    <w:qFormat/>
    <w:rsid w:val="00247066"/>
    <w:pPr>
      <w:jc w:val="right"/>
    </w:pPr>
    <w:rPr>
      <w:noProof/>
    </w:rPr>
  </w:style>
  <w:style w:type="paragraph" w:customStyle="1" w:styleId="JobPurpose">
    <w:name w:val="Job Purpose"/>
    <w:basedOn w:val="a"/>
    <w:qFormat/>
    <w:rsid w:val="00247066"/>
    <w:pPr>
      <w:framePr w:hSpace="180" w:wrap="around" w:hAnchor="text" w:y="1230"/>
    </w:pPr>
    <w:rPr>
      <w:rFonts w:ascii="Times New Roman" w:hAnsi="Times New Roman"/>
      <w:sz w:val="22"/>
    </w:rPr>
  </w:style>
  <w:style w:type="paragraph" w:customStyle="1" w:styleId="Default">
    <w:name w:val="Default"/>
    <w:rsid w:val="00367A7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C420A"/>
    <w:pPr>
      <w:widowControl w:val="0"/>
      <w:wordWrap w:val="0"/>
      <w:autoSpaceDE w:val="0"/>
      <w:autoSpaceDN w:val="0"/>
      <w:spacing w:before="0" w:after="0"/>
      <w:ind w:leftChars="400" w:left="800"/>
      <w:jc w:val="both"/>
    </w:pPr>
    <w:rPr>
      <w:rFonts w:asciiTheme="minorHAnsi" w:eastAsiaTheme="minorEastAsia" w:hAnsiTheme="minorHAnsi" w:cstheme="minorBidi"/>
      <w:kern w:val="2"/>
      <w:lang w:eastAsia="ko-KR"/>
    </w:rPr>
  </w:style>
  <w:style w:type="paragraph" w:styleId="a9">
    <w:name w:val="Normal (Web)"/>
    <w:basedOn w:val="a"/>
    <w:uiPriority w:val="99"/>
    <w:semiHidden/>
    <w:unhideWhenUsed/>
    <w:rsid w:val="00064394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9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3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4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5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6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0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3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8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0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48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3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1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9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4532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62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4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5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055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60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2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3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27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9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218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162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14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880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6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0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8257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809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6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5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1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2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6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6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9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9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7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8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9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8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2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2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7345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72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3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4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8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9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ay\Application%20Data\Microsoft\Templates\MN_ITOpsMgrJobDesc.do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9" ma:contentTypeDescription="Create a new document." ma:contentTypeScope="" ma:versionID="f85c5a46215d9b05898194dbeb6180ea"/>
</file>

<file path=customXml/itemProps1.xml><?xml version="1.0" encoding="utf-8"?>
<ds:datastoreItem xmlns:ds="http://schemas.openxmlformats.org/officeDocument/2006/customXml" ds:itemID="{E676E7F0-F33D-4696-8449-8E037C951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780C1-E7B2-4B43-9570-F80A3F9FE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C8C05C-0E35-4F62-8F17-327B8344E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75D75-F7CB-4C1F-A238-A9885A67357E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MN_ITOpsMgrJobDesc</Template>
  <TotalTime>23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Tay</dc:creator>
  <cp:lastModifiedBy>SEO Woo</cp:lastModifiedBy>
  <cp:revision>11</cp:revision>
  <cp:lastPrinted>2010-12-23T03:42:00Z</cp:lastPrinted>
  <dcterms:created xsi:type="dcterms:W3CDTF">2022-11-04T06:17:00Z</dcterms:created>
  <dcterms:modified xsi:type="dcterms:W3CDTF">2022-11-10T09:26:00Z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TC101929413</vt:lpwstr>
  </property>
  <property fmtid="{D5CDD505-2E9C-101B-9397-08002B2CF9AE}" pid="3" name="_MsoHelpTopicId">
    <vt:lpwstr/>
  </property>
</Properties>
</file>