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AEC72" w14:textId="53368BB2" w:rsidR="00144DB5" w:rsidRPr="00953A7A" w:rsidRDefault="00024E2C" w:rsidP="00144DB5">
      <w:pPr>
        <w:pStyle w:val="a3"/>
        <w:spacing w:before="0" w:beforeAutospacing="0" w:after="0" w:afterAutospacing="0"/>
        <w:jc w:val="center"/>
        <w:rPr>
          <w:rFonts w:ascii="Malgun Gothic Semilight" w:eastAsia="Malgun Gothic Semilight" w:hAnsi="Malgun Gothic Semilight" w:cs="Malgun Gothic Semilight"/>
          <w:b/>
          <w:bCs/>
          <w:color w:val="000000"/>
          <w:sz w:val="48"/>
          <w:szCs w:val="48"/>
        </w:rPr>
      </w:pPr>
      <w:bookmarkStart w:id="0" w:name="_GoBack"/>
      <w:bookmarkEnd w:id="0"/>
      <w:r w:rsidRPr="00953A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48"/>
          <w:szCs w:val="48"/>
        </w:rPr>
        <w:t>입 사 지 원 서</w:t>
      </w:r>
    </w:p>
    <w:p w14:paraId="6E9A0893" w14:textId="77777777" w:rsidR="00144DB5" w:rsidRPr="00953A7A" w:rsidRDefault="00144DB5" w:rsidP="00144DB5">
      <w:pPr>
        <w:pStyle w:val="a3"/>
        <w:spacing w:before="0" w:beforeAutospacing="0" w:after="0" w:afterAutospacing="0"/>
        <w:jc w:val="center"/>
        <w:rPr>
          <w:rFonts w:ascii="Malgun Gothic Semilight" w:eastAsia="Malgun Gothic Semilight" w:hAnsi="Malgun Gothic Semilight" w:cs="Malgun Gothic Semilight"/>
          <w:b/>
          <w:bCs/>
          <w:color w:val="000000"/>
          <w:sz w:val="16"/>
          <w:szCs w:val="16"/>
        </w:rPr>
      </w:pPr>
    </w:p>
    <w:tbl>
      <w:tblPr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721"/>
        <w:gridCol w:w="2579"/>
        <w:gridCol w:w="2859"/>
      </w:tblGrid>
      <w:tr w:rsidR="000F7FE0" w:rsidRPr="00FA2A86" w14:paraId="1652A31C" w14:textId="77777777" w:rsidTr="00EA0612">
        <w:trPr>
          <w:trHeight w:val="361"/>
        </w:trPr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2871CF25" w14:textId="77777777" w:rsidR="000F7FE0" w:rsidRPr="00FA2A86" w:rsidRDefault="000F7FE0" w:rsidP="000F7F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지 원 구 분</w:t>
            </w:r>
          </w:p>
        </w:tc>
        <w:tc>
          <w:tcPr>
            <w:tcW w:w="2721" w:type="dxa"/>
            <w:vAlign w:val="center"/>
          </w:tcPr>
          <w:p w14:paraId="31247FEE" w14:textId="4FD2BE52" w:rsidR="000F7FE0" w:rsidRPr="00FA2A86" w:rsidRDefault="00953A7A" w:rsidP="000F7F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47608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39.75pt;height:18pt" o:ole="">
                  <v:imagedata r:id="rId6" o:title=""/>
                </v:shape>
                <w:control r:id="rId7" w:name="CheckBox15" w:shapeid="_x0000_i1101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3DD183FF">
                <v:shape id="_x0000_i1103" type="#_x0000_t75" style="width:39pt;height:18pt" o:ole="">
                  <v:imagedata r:id="rId8" o:title=""/>
                </v:shape>
                <w:control r:id="rId9" w:name="CheckBox16" w:shapeid="_x0000_i1103"/>
              </w:objec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604C9DDB" w14:textId="77777777" w:rsidR="000F7FE0" w:rsidRPr="00FA2A86" w:rsidRDefault="000F7FE0" w:rsidP="000F7F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지 원 분 야</w:t>
            </w:r>
          </w:p>
        </w:tc>
        <w:tc>
          <w:tcPr>
            <w:tcW w:w="2859" w:type="dxa"/>
            <w:vAlign w:val="center"/>
          </w:tcPr>
          <w:p w14:paraId="7650D6F0" w14:textId="77777777" w:rsidR="000F7FE0" w:rsidRPr="00FA2A86" w:rsidRDefault="000F7FE0" w:rsidP="000F7F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0F7FE0" w:rsidRPr="00FA2A86" w14:paraId="54D13890" w14:textId="77777777" w:rsidTr="00EA0612">
        <w:trPr>
          <w:trHeight w:val="361"/>
        </w:trPr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7B482EA1" w14:textId="53E3F830" w:rsidR="000F7FE0" w:rsidRPr="00FA2A86" w:rsidRDefault="00C9107D" w:rsidP="000F7F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희</w:t>
            </w:r>
            <w:r w:rsidR="00EE0856"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망 연</w:t>
            </w:r>
            <w:r w:rsidR="00EE0856"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봉</w:t>
            </w:r>
          </w:p>
        </w:tc>
        <w:tc>
          <w:tcPr>
            <w:tcW w:w="2721" w:type="dxa"/>
            <w:vAlign w:val="center"/>
          </w:tcPr>
          <w:p w14:paraId="1B31BEF1" w14:textId="77777777" w:rsidR="000F7FE0" w:rsidRPr="00FA2A86" w:rsidRDefault="000F7FE0" w:rsidP="000F7F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5E76DF1E" w14:textId="0C7578FB" w:rsidR="000F7FE0" w:rsidRPr="00FA2A86" w:rsidRDefault="000F7FE0" w:rsidP="000F7F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입사</w:t>
            </w:r>
            <w:r w:rsidR="00FA2A86"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가능일</w:t>
            </w:r>
          </w:p>
        </w:tc>
        <w:tc>
          <w:tcPr>
            <w:tcW w:w="2859" w:type="dxa"/>
            <w:vAlign w:val="center"/>
          </w:tcPr>
          <w:p w14:paraId="115A6B40" w14:textId="77777777" w:rsidR="000F7FE0" w:rsidRPr="00FA2A86" w:rsidRDefault="000F7FE0" w:rsidP="000F7F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</w:tbl>
    <w:p w14:paraId="7E2F0606" w14:textId="42B8CBFE" w:rsidR="000F7FE0" w:rsidRPr="00FA2A86" w:rsidRDefault="000F7FE0" w:rsidP="00D16D51">
      <w:pPr>
        <w:pStyle w:val="a3"/>
        <w:spacing w:before="0" w:beforeAutospacing="0" w:after="0" w:afterAutospacing="0"/>
        <w:jc w:val="center"/>
        <w:rPr>
          <w:rFonts w:ascii="굴림체" w:eastAsia="굴림체" w:hAnsi="굴림체" w:cs="Malgun Gothic Semilight"/>
          <w:b/>
          <w:bCs/>
          <w:color w:val="000000"/>
          <w:sz w:val="10"/>
          <w:szCs w:val="10"/>
        </w:rPr>
      </w:pPr>
    </w:p>
    <w:tbl>
      <w:tblPr>
        <w:tblW w:w="11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4"/>
        <w:gridCol w:w="611"/>
        <w:gridCol w:w="1531"/>
        <w:gridCol w:w="2913"/>
        <w:gridCol w:w="1138"/>
        <w:gridCol w:w="2290"/>
      </w:tblGrid>
      <w:tr w:rsidR="00144DB5" w:rsidRPr="00FA2A86" w14:paraId="33122643" w14:textId="77777777" w:rsidTr="001E4856">
        <w:trPr>
          <w:trHeight w:val="454"/>
        </w:trPr>
        <w:tc>
          <w:tcPr>
            <w:tcW w:w="2126" w:type="dxa"/>
            <w:vMerge w:val="restart"/>
            <w:vAlign w:val="center"/>
          </w:tcPr>
          <w:p w14:paraId="53BAF2C1" w14:textId="062DF017" w:rsidR="00144DB5" w:rsidRPr="00FA2A86" w:rsidRDefault="00144DB5" w:rsidP="006E179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사</w:t>
            </w:r>
            <w:r w:rsidR="00405613" w:rsidRPr="00FA2A86">
              <w:rPr>
                <w:rFonts w:ascii="굴림체" w:eastAsia="굴림체" w:hAnsi="굴림체" w:cs="Malgun Gothic Semilight" w:hint="eastAsia"/>
                <w:color w:val="000000"/>
                <w:kern w:val="0"/>
                <w:szCs w:val="1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진</w:t>
            </w:r>
          </w:p>
          <w:p w14:paraId="45FFBD97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</w:pPr>
          </w:p>
          <w:p w14:paraId="7F191DC6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 w:val="10"/>
                <w:szCs w:val="1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(최근 1년 내)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1981F8F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 w:val="restart"/>
            <w:shd w:val="clear" w:color="auto" w:fill="D9D9D9" w:themeFill="background1" w:themeFillShade="D9"/>
            <w:vAlign w:val="center"/>
          </w:tcPr>
          <w:p w14:paraId="43FF5058" w14:textId="77777777" w:rsidR="00144DB5" w:rsidRPr="00FA2A86" w:rsidRDefault="00144DB5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인</w:t>
            </w:r>
          </w:p>
          <w:p w14:paraId="631B1038" w14:textId="77777777" w:rsidR="00144DB5" w:rsidRPr="00FA2A86" w:rsidRDefault="00144DB5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적</w:t>
            </w:r>
          </w:p>
          <w:p w14:paraId="5910F911" w14:textId="77777777" w:rsidR="00144DB5" w:rsidRPr="00FA2A86" w:rsidRDefault="00144DB5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사</w:t>
            </w:r>
          </w:p>
          <w:p w14:paraId="7664F4F3" w14:textId="77777777" w:rsidR="00144DB5" w:rsidRPr="00FA2A86" w:rsidRDefault="00144DB5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1602CB" w14:textId="688F09C8" w:rsidR="00144DB5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 xml:space="preserve">성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 </w:t>
            </w: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13" w:type="dxa"/>
            <w:vAlign w:val="center"/>
          </w:tcPr>
          <w:p w14:paraId="5975EA9B" w14:textId="53C260C2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3428" w:type="dxa"/>
            <w:gridSpan w:val="2"/>
            <w:vAlign w:val="center"/>
          </w:tcPr>
          <w:p w14:paraId="1BB61361" w14:textId="6365657E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</w:t>
            </w:r>
            <w:r w:rsidR="001B58D2"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영어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) </w:t>
            </w:r>
          </w:p>
        </w:tc>
      </w:tr>
      <w:tr w:rsidR="00C9107D" w:rsidRPr="00FA2A86" w14:paraId="20749A51" w14:textId="77777777" w:rsidTr="001E4856">
        <w:trPr>
          <w:trHeight w:val="476"/>
        </w:trPr>
        <w:tc>
          <w:tcPr>
            <w:tcW w:w="2126" w:type="dxa"/>
            <w:vMerge/>
          </w:tcPr>
          <w:p w14:paraId="5A52B0C1" w14:textId="77777777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153C2D7" w14:textId="77777777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75668D11" w14:textId="77777777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A3EB2A5" w14:textId="1FF16720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529DA645" w14:textId="0DA472E2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52A2" w14:textId="175D4EBD" w:rsidR="00C9107D" w:rsidRPr="00FA2A86" w:rsidRDefault="00C9107D" w:rsidP="0040561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만 나이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52584C51" w14:textId="7D0F056E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C9107D" w:rsidRPr="00FA2A86" w14:paraId="126BF93C" w14:textId="77777777" w:rsidTr="001E4856">
        <w:trPr>
          <w:trHeight w:val="476"/>
        </w:trPr>
        <w:tc>
          <w:tcPr>
            <w:tcW w:w="2126" w:type="dxa"/>
            <w:vMerge/>
          </w:tcPr>
          <w:p w14:paraId="3450D591" w14:textId="77777777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C1DE1BC" w14:textId="77777777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4169BCC4" w14:textId="77777777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07B9262" w14:textId="52773AF0" w:rsidR="00C9107D" w:rsidRPr="00FA2A86" w:rsidRDefault="00C9107D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현 주소</w:t>
            </w:r>
          </w:p>
        </w:tc>
        <w:tc>
          <w:tcPr>
            <w:tcW w:w="6341" w:type="dxa"/>
            <w:gridSpan w:val="3"/>
            <w:tcBorders>
              <w:bottom w:val="single" w:sz="4" w:space="0" w:color="auto"/>
            </w:tcBorders>
            <w:vAlign w:val="center"/>
          </w:tcPr>
          <w:p w14:paraId="1FA830FC" w14:textId="77777777" w:rsidR="00C9107D" w:rsidRPr="00FA2A86" w:rsidRDefault="00C9107D" w:rsidP="005929DB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144DB5" w:rsidRPr="00FA2A86" w14:paraId="1EBB0AD3" w14:textId="77777777" w:rsidTr="001E4856">
        <w:trPr>
          <w:trHeight w:val="476"/>
        </w:trPr>
        <w:tc>
          <w:tcPr>
            <w:tcW w:w="2126" w:type="dxa"/>
            <w:vMerge/>
          </w:tcPr>
          <w:p w14:paraId="61F61F36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A184012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4F5ECA21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027D3ACB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vAlign w:val="center"/>
          </w:tcPr>
          <w:p w14:paraId="19453951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(핸드폰)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</w:tcBorders>
            <w:vAlign w:val="center"/>
          </w:tcPr>
          <w:p w14:paraId="0FB49B6B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(비상연락처)</w:t>
            </w:r>
          </w:p>
        </w:tc>
      </w:tr>
      <w:tr w:rsidR="00144DB5" w:rsidRPr="00FA2A86" w14:paraId="18FB32DC" w14:textId="77777777" w:rsidTr="001E4856">
        <w:trPr>
          <w:trHeight w:val="476"/>
        </w:trPr>
        <w:tc>
          <w:tcPr>
            <w:tcW w:w="2126" w:type="dxa"/>
            <w:vMerge/>
          </w:tcPr>
          <w:p w14:paraId="089B07EA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E8B4585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7FF6CAEA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39D37DC7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341" w:type="dxa"/>
            <w:gridSpan w:val="3"/>
            <w:vAlign w:val="center"/>
          </w:tcPr>
          <w:p w14:paraId="018CFE0F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(이메일) </w:t>
            </w:r>
          </w:p>
        </w:tc>
      </w:tr>
    </w:tbl>
    <w:p w14:paraId="4676B999" w14:textId="67C44D37" w:rsidR="00144DB5" w:rsidRPr="00FA2A86" w:rsidRDefault="00144DB5" w:rsidP="00D16D51">
      <w:pPr>
        <w:pStyle w:val="a3"/>
        <w:spacing w:before="0" w:beforeAutospacing="0" w:after="0" w:afterAutospacing="0"/>
        <w:jc w:val="center"/>
        <w:rPr>
          <w:rFonts w:ascii="굴림체" w:eastAsia="굴림체" w:hAnsi="굴림체" w:cs="Malgun Gothic Semilight"/>
          <w:b/>
          <w:bCs/>
          <w:color w:val="000000"/>
          <w:sz w:val="16"/>
          <w:szCs w:val="16"/>
        </w:rPr>
      </w:pPr>
    </w:p>
    <w:tbl>
      <w:tblPr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18"/>
        <w:gridCol w:w="2294"/>
        <w:gridCol w:w="2193"/>
        <w:gridCol w:w="1415"/>
        <w:gridCol w:w="991"/>
        <w:gridCol w:w="1476"/>
      </w:tblGrid>
      <w:tr w:rsidR="00144DB5" w:rsidRPr="00FA2A86" w14:paraId="4A8D5FDF" w14:textId="77777777" w:rsidTr="005929DB">
        <w:trPr>
          <w:trHeight w:val="390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6C562994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 w:val="1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</w:t>
            </w:r>
          </w:p>
          <w:p w14:paraId="4086051B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 w:val="12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력</w:t>
            </w:r>
          </w:p>
          <w:p w14:paraId="707EBDD7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 w:val="12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사</w:t>
            </w:r>
          </w:p>
          <w:p w14:paraId="4945C390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146C38DE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6CE500D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03E1CD6E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92AC1D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E17C05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 점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4E5FC174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144DB5" w:rsidRPr="00FA2A86" w14:paraId="681A141D" w14:textId="77777777" w:rsidTr="005929DB">
        <w:trPr>
          <w:trHeight w:val="391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2CA3DAF5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2513C6E4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2C1E329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righ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2200" w:type="dxa"/>
            <w:vAlign w:val="center"/>
          </w:tcPr>
          <w:p w14:paraId="63345690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E9B4C5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CDF8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455" w:type="dxa"/>
            <w:vAlign w:val="center"/>
          </w:tcPr>
          <w:p w14:paraId="43928C38" w14:textId="5CAFB938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proofErr w:type="gramStart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졸업,휴학</w:t>
            </w:r>
            <w:proofErr w:type="gramEnd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,중퇴</w:t>
            </w:r>
          </w:p>
        </w:tc>
      </w:tr>
      <w:tr w:rsidR="00144DB5" w:rsidRPr="00FA2A86" w14:paraId="6A9477A1" w14:textId="77777777" w:rsidTr="005929DB">
        <w:trPr>
          <w:trHeight w:val="390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4B827939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7714DA1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0BC1619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righ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(전문)대학(교)</w:t>
            </w:r>
          </w:p>
        </w:tc>
        <w:tc>
          <w:tcPr>
            <w:tcW w:w="2200" w:type="dxa"/>
            <w:vAlign w:val="center"/>
          </w:tcPr>
          <w:p w14:paraId="4AA8732E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578B19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8005CA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455" w:type="dxa"/>
            <w:vAlign w:val="center"/>
          </w:tcPr>
          <w:p w14:paraId="526AE9B4" w14:textId="15EEB5F9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proofErr w:type="gramStart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졸업,휴학</w:t>
            </w:r>
            <w:proofErr w:type="gramEnd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,중퇴</w:t>
            </w:r>
          </w:p>
        </w:tc>
      </w:tr>
      <w:tr w:rsidR="00144DB5" w:rsidRPr="00FA2A86" w14:paraId="6978069C" w14:textId="77777777" w:rsidTr="005929DB">
        <w:trPr>
          <w:trHeight w:val="391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5CBE4223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09FC3314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B402B22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righ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2200" w:type="dxa"/>
            <w:vAlign w:val="center"/>
          </w:tcPr>
          <w:p w14:paraId="57C378EA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028061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03B4C5" w14:textId="77777777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455" w:type="dxa"/>
            <w:vAlign w:val="center"/>
          </w:tcPr>
          <w:p w14:paraId="213AD7DD" w14:textId="4D8CB044" w:rsidR="00144DB5" w:rsidRPr="00FA2A86" w:rsidRDefault="00144DB5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proofErr w:type="gramStart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졸업,휴학</w:t>
            </w:r>
            <w:proofErr w:type="gramEnd"/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,중퇴</w:t>
            </w:r>
          </w:p>
        </w:tc>
      </w:tr>
    </w:tbl>
    <w:p w14:paraId="70D33801" w14:textId="7C3B4195" w:rsidR="00144DB5" w:rsidRPr="00FA2A86" w:rsidRDefault="00144DB5" w:rsidP="00D16D51">
      <w:pPr>
        <w:pStyle w:val="a3"/>
        <w:spacing w:before="0" w:beforeAutospacing="0" w:after="0" w:afterAutospacing="0"/>
        <w:jc w:val="center"/>
        <w:rPr>
          <w:rFonts w:ascii="굴림체" w:eastAsia="굴림체" w:hAnsi="굴림체" w:cs="Malgun Gothic Semilight"/>
          <w:b/>
          <w:bCs/>
          <w:color w:val="000000"/>
          <w:sz w:val="16"/>
          <w:szCs w:val="16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87"/>
        <w:gridCol w:w="1843"/>
        <w:gridCol w:w="2551"/>
        <w:gridCol w:w="1134"/>
        <w:gridCol w:w="1276"/>
        <w:gridCol w:w="1588"/>
      </w:tblGrid>
      <w:tr w:rsidR="00E71ED7" w:rsidRPr="00FA2A86" w14:paraId="084BE59E" w14:textId="77777777" w:rsidTr="001E4856">
        <w:trPr>
          <w:trHeight w:val="368"/>
        </w:trPr>
        <w:tc>
          <w:tcPr>
            <w:tcW w:w="573" w:type="dxa"/>
            <w:vMerge w:val="restart"/>
            <w:shd w:val="clear" w:color="auto" w:fill="D9D9D9" w:themeFill="background1" w:themeFillShade="D9"/>
            <w:vAlign w:val="center"/>
          </w:tcPr>
          <w:p w14:paraId="7A8602AE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bookmarkStart w:id="1" w:name="_Hlk14873083"/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경</w:t>
            </w:r>
          </w:p>
          <w:p w14:paraId="0221BE82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력</w:t>
            </w:r>
          </w:p>
          <w:p w14:paraId="639626EA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사</w:t>
            </w:r>
          </w:p>
          <w:p w14:paraId="125FC6DD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7F5CCD52" w14:textId="784F453D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3DB61B" w14:textId="1A467C1F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87FF244" w14:textId="528ECA62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7DE6FB" w14:textId="42C92B40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직</w:t>
            </w:r>
            <w:r w:rsidR="00782C7B"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130194" w14:textId="598E082D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급 여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0304ECC" w14:textId="4710E121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퇴직사유</w:t>
            </w:r>
          </w:p>
        </w:tc>
      </w:tr>
      <w:tr w:rsidR="00E71ED7" w:rsidRPr="00FA2A86" w14:paraId="039ABAF1" w14:textId="77777777" w:rsidTr="001E4856">
        <w:trPr>
          <w:trHeight w:val="368"/>
        </w:trPr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14:paraId="62B49B77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45BCFF7E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A267C0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7732EEE" w14:textId="7EB2D429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C35CE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08F568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9BB5AE4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E71ED7" w:rsidRPr="00FA2A86" w14:paraId="4DE08255" w14:textId="77777777" w:rsidTr="001E4856">
        <w:trPr>
          <w:trHeight w:val="368"/>
        </w:trPr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14:paraId="6202686B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116CCBE8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D74080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D23155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BB8AFC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CF97D3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3004EEB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E71ED7" w:rsidRPr="00FA2A86" w14:paraId="4A336C19" w14:textId="77777777" w:rsidTr="001E4856">
        <w:trPr>
          <w:trHeight w:val="368"/>
        </w:trPr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14:paraId="5B4A0CE6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42DDBF4D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00CE74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9FD1E0B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76670A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5B9258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70A1E26" w14:textId="77777777" w:rsidR="00E71ED7" w:rsidRPr="00FA2A86" w:rsidRDefault="00E71ED7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bookmarkEnd w:id="1"/>
    </w:tbl>
    <w:p w14:paraId="084FDAB5" w14:textId="69749F36" w:rsidR="00E71ED7" w:rsidRPr="00FA2A86" w:rsidRDefault="00E71ED7" w:rsidP="00D16D51">
      <w:pPr>
        <w:pStyle w:val="a3"/>
        <w:spacing w:before="0" w:beforeAutospacing="0" w:after="0" w:afterAutospacing="0"/>
        <w:jc w:val="center"/>
        <w:rPr>
          <w:rFonts w:ascii="굴림체" w:eastAsia="굴림체" w:hAnsi="굴림체" w:cs="Malgun Gothic Semilight"/>
          <w:b/>
          <w:bCs/>
          <w:color w:val="000000"/>
          <w:sz w:val="16"/>
          <w:szCs w:val="16"/>
        </w:rPr>
      </w:pPr>
    </w:p>
    <w:tbl>
      <w:tblPr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3"/>
        <w:gridCol w:w="1134"/>
        <w:gridCol w:w="753"/>
        <w:gridCol w:w="1480"/>
        <w:gridCol w:w="1276"/>
        <w:gridCol w:w="162"/>
        <w:gridCol w:w="1823"/>
        <w:gridCol w:w="1310"/>
        <w:gridCol w:w="154"/>
        <w:gridCol w:w="1853"/>
        <w:gridCol w:w="14"/>
      </w:tblGrid>
      <w:tr w:rsidR="00C9107D" w:rsidRPr="00FA2A86" w14:paraId="78047834" w14:textId="77777777" w:rsidTr="00FA2A86">
        <w:trPr>
          <w:gridAfter w:val="1"/>
          <w:wAfter w:w="14" w:type="dxa"/>
          <w:trHeight w:val="397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1A83F858" w14:textId="10E57DEE" w:rsidR="00C9107D" w:rsidRPr="00FA2A86" w:rsidRDefault="00C9107D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자 </w:t>
            </w:r>
          </w:p>
          <w:p w14:paraId="12D05762" w14:textId="596D41A3" w:rsidR="00C9107D" w:rsidRPr="00FA2A86" w:rsidRDefault="00C9107D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격</w:t>
            </w:r>
          </w:p>
          <w:p w14:paraId="03E012CE" w14:textId="177617DF" w:rsidR="00C9107D" w:rsidRPr="00FA2A86" w:rsidRDefault="00C9107D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증</w:t>
            </w:r>
          </w:p>
        </w:tc>
        <w:tc>
          <w:tcPr>
            <w:tcW w:w="2630" w:type="dxa"/>
            <w:gridSpan w:val="3"/>
            <w:shd w:val="clear" w:color="auto" w:fill="D9D9D9" w:themeFill="background1" w:themeFillShade="D9"/>
            <w:vAlign w:val="center"/>
          </w:tcPr>
          <w:p w14:paraId="463E0B14" w14:textId="77777777" w:rsidR="00C9107D" w:rsidRPr="00FA2A86" w:rsidRDefault="00C9107D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종 류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553BD87A" w14:textId="77777777" w:rsidR="00C9107D" w:rsidRPr="00FA2A86" w:rsidRDefault="00C9107D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취득일자</w:t>
            </w: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</w:tcPr>
          <w:p w14:paraId="042C8E55" w14:textId="5E31AC27" w:rsidR="00C9107D" w:rsidRPr="00FA2A86" w:rsidRDefault="00C9107D" w:rsidP="00A525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5140" w:type="dxa"/>
            <w:gridSpan w:val="4"/>
            <w:shd w:val="clear" w:color="auto" w:fill="D9D9D9" w:themeFill="background1" w:themeFillShade="D9"/>
            <w:vAlign w:val="center"/>
          </w:tcPr>
          <w:p w14:paraId="34994BFA" w14:textId="38D62F96" w:rsidR="00C9107D" w:rsidRPr="00FA2A86" w:rsidRDefault="00C9107D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활용수준</w:t>
            </w:r>
          </w:p>
        </w:tc>
      </w:tr>
      <w:tr w:rsidR="00B37F9B" w:rsidRPr="00FA2A86" w14:paraId="5C607F24" w14:textId="77777777" w:rsidTr="00FA2A86">
        <w:trPr>
          <w:gridAfter w:val="1"/>
          <w:wAfter w:w="14" w:type="dxa"/>
          <w:trHeight w:val="39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5E84608B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1778A5DE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A7FE24F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19AE10" w14:textId="1A0B1085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Excel</w:t>
            </w:r>
          </w:p>
        </w:tc>
        <w:tc>
          <w:tcPr>
            <w:tcW w:w="5140" w:type="dxa"/>
            <w:gridSpan w:val="4"/>
            <w:vMerge w:val="restart"/>
            <w:vAlign w:val="center"/>
          </w:tcPr>
          <w:p w14:paraId="7D5B83A3" w14:textId="2192F249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Malgun Gothic Semilight"/>
                <w:kern w:val="0"/>
                <w:sz w:val="18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20"/>
              </w:rPr>
              <w:object w:dxaOrig="795" w:dyaOrig="360" w14:anchorId="4F96DFF2">
                <v:shape id="_x0000_i1105" type="#_x0000_t75" style="width:52.5pt;height:18.75pt" o:ole="">
                  <v:imagedata r:id="rId10" o:title=""/>
                </v:shape>
                <w:control r:id="rId11" w:name="CheckBox11" w:shapeid="_x0000_i1105"/>
              </w:object>
            </w: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20"/>
              </w:rPr>
              <w:object w:dxaOrig="795" w:dyaOrig="360" w14:anchorId="6A1A240C">
                <v:shape id="_x0000_i1107" type="#_x0000_t75" style="width:52.5pt;height:18.75pt" o:ole="">
                  <v:imagedata r:id="rId12" o:title=""/>
                </v:shape>
                <w:control r:id="rId13" w:name="CheckBox21" w:shapeid="_x0000_i1107"/>
              </w:object>
            </w: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20"/>
              </w:rPr>
              <w:object w:dxaOrig="795" w:dyaOrig="360" w14:anchorId="07E5D819">
                <v:shape id="_x0000_i1109" type="#_x0000_t75" style="width:67.5pt;height:18.75pt" o:ole="">
                  <v:imagedata r:id="rId14" o:title=""/>
                </v:shape>
                <w:control r:id="rId15" w:name="CheckBox31" w:shapeid="_x0000_i1109"/>
              </w:object>
            </w:r>
          </w:p>
          <w:p w14:paraId="0260F340" w14:textId="5B01BFEA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20"/>
              </w:rPr>
              <w:object w:dxaOrig="795" w:dyaOrig="360" w14:anchorId="179FF49A">
                <v:shape id="_x0000_i1111" type="#_x0000_t75" style="width:53.25pt;height:18.75pt" o:ole="">
                  <v:imagedata r:id="rId16" o:title=""/>
                </v:shape>
                <w:control r:id="rId17" w:name="CheckBox41" w:shapeid="_x0000_i1111"/>
              </w:object>
            </w: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20"/>
              </w:rPr>
              <w:object w:dxaOrig="795" w:dyaOrig="360" w14:anchorId="6E77704A">
                <v:shape id="_x0000_i1113" type="#_x0000_t75" style="width:47.25pt;height:18.75pt" o:ole="">
                  <v:imagedata r:id="rId18" o:title=""/>
                </v:shape>
                <w:control r:id="rId19" w:name="CheckBox51" w:shapeid="_x0000_i1113"/>
              </w:object>
            </w: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20"/>
              </w:rPr>
              <w:object w:dxaOrig="795" w:dyaOrig="360" w14:anchorId="771BB77F">
                <v:shape id="_x0000_i1115" type="#_x0000_t75" style="width:54.75pt;height:18.75pt" o:ole="">
                  <v:imagedata r:id="rId20" o:title=""/>
                </v:shape>
                <w:control r:id="rId21" w:name="CheckBox61" w:shapeid="_x0000_i1115"/>
              </w:object>
            </w:r>
            <w:r w:rsidRPr="00FA2A86">
              <w:rPr>
                <w:rFonts w:ascii="굴림체" w:eastAsia="굴림체" w:hAnsi="굴림체" w:cs="Malgun Gothic Semilight" w:hint="eastAsia"/>
                <w:kern w:val="0"/>
                <w:sz w:val="18"/>
                <w:szCs w:val="20"/>
              </w:rPr>
              <w:t xml:space="preserve"> </w:t>
            </w:r>
          </w:p>
        </w:tc>
      </w:tr>
      <w:tr w:rsidR="00B37F9B" w:rsidRPr="00FA2A86" w14:paraId="6DD3DD94" w14:textId="77777777" w:rsidTr="00FA2A86">
        <w:trPr>
          <w:gridAfter w:val="1"/>
          <w:wAfter w:w="14" w:type="dxa"/>
          <w:trHeight w:val="39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3137EDD0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49AB035A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0AC75C7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2F2437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140" w:type="dxa"/>
            <w:gridSpan w:val="4"/>
            <w:vMerge/>
            <w:vAlign w:val="center"/>
          </w:tcPr>
          <w:p w14:paraId="328D326A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20"/>
              </w:rPr>
            </w:pPr>
          </w:p>
        </w:tc>
      </w:tr>
      <w:tr w:rsidR="00B37F9B" w:rsidRPr="00FA2A86" w14:paraId="31492BF5" w14:textId="77777777" w:rsidTr="00FA2A86">
        <w:trPr>
          <w:gridAfter w:val="1"/>
          <w:wAfter w:w="14" w:type="dxa"/>
          <w:trHeight w:val="39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7CFA7E50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30CCCC08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BBC2A3F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</w:tcPr>
          <w:p w14:paraId="3CAD7679" w14:textId="524A9425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M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S-WORD</w:t>
            </w:r>
          </w:p>
        </w:tc>
        <w:tc>
          <w:tcPr>
            <w:tcW w:w="1823" w:type="dxa"/>
            <w:vAlign w:val="center"/>
          </w:tcPr>
          <w:p w14:paraId="65A6D3A6" w14:textId="48DBB396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085B9E03">
                <v:shape id="_x0000_i1117" type="#_x0000_t75" style="width:26.25pt;height:18.75pt" o:ole="">
                  <v:imagedata r:id="rId22" o:title=""/>
                </v:shape>
                <w:control r:id="rId23" w:name="CheckBox7322" w:shapeid="_x0000_i1117"/>
              </w:object>
            </w: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3DC99901">
                <v:shape id="_x0000_i1119" type="#_x0000_t75" style="width:24.75pt;height:18.75pt" o:ole="">
                  <v:imagedata r:id="rId24" o:title=""/>
                </v:shape>
                <w:control r:id="rId25" w:name="CheckBox8122" w:shapeid="_x0000_i1119"/>
              </w:object>
            </w: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79FF92E0">
                <v:shape id="_x0000_i1121" type="#_x0000_t75" style="width:29.25pt;height:18.75pt" o:ole="">
                  <v:imagedata r:id="rId26" o:title=""/>
                </v:shape>
                <w:control r:id="rId27" w:name="CheckBox9122" w:shapeid="_x0000_i1121"/>
              </w:object>
            </w:r>
          </w:p>
        </w:tc>
        <w:tc>
          <w:tcPr>
            <w:tcW w:w="1464" w:type="dxa"/>
            <w:gridSpan w:val="2"/>
            <w:shd w:val="clear" w:color="auto" w:fill="D9D9D9" w:themeFill="background1" w:themeFillShade="D9"/>
            <w:vAlign w:val="center"/>
          </w:tcPr>
          <w:p w14:paraId="4C128363" w14:textId="4F06B042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Power-Point</w:t>
            </w:r>
          </w:p>
        </w:tc>
        <w:tc>
          <w:tcPr>
            <w:tcW w:w="1853" w:type="dxa"/>
            <w:vAlign w:val="center"/>
          </w:tcPr>
          <w:p w14:paraId="7D473F02" w14:textId="532E7B2C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3564AD7B">
                <v:shape id="_x0000_i1123" type="#_x0000_t75" style="width:26.25pt;height:18.75pt" o:ole="">
                  <v:imagedata r:id="rId28" o:title=""/>
                </v:shape>
                <w:control r:id="rId29" w:name="CheckBox7323" w:shapeid="_x0000_i1123"/>
              </w:object>
            </w: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72601B4D">
                <v:shape id="_x0000_i1125" type="#_x0000_t75" style="width:24.75pt;height:18.75pt" o:ole="">
                  <v:imagedata r:id="rId30" o:title=""/>
                </v:shape>
                <w:control r:id="rId31" w:name="CheckBox8123" w:shapeid="_x0000_i1125"/>
              </w:object>
            </w: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6C044E15">
                <v:shape id="_x0000_i1127" type="#_x0000_t75" style="width:29.25pt;height:18.75pt" o:ole="">
                  <v:imagedata r:id="rId32" o:title=""/>
                </v:shape>
                <w:control r:id="rId33" w:name="CheckBox9123" w:shapeid="_x0000_i1127"/>
              </w:object>
            </w:r>
          </w:p>
        </w:tc>
      </w:tr>
      <w:tr w:rsidR="00B37F9B" w:rsidRPr="00FA2A86" w14:paraId="34247FAB" w14:textId="77777777" w:rsidTr="00FA2A86">
        <w:trPr>
          <w:gridAfter w:val="1"/>
          <w:wAfter w:w="14" w:type="dxa"/>
          <w:trHeight w:val="39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5F283623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24B1B847" w14:textId="4848ACEC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0F75448" w14:textId="77777777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</w:tcPr>
          <w:p w14:paraId="3B693BDA" w14:textId="05D65D76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한글(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HWP)</w:t>
            </w:r>
          </w:p>
        </w:tc>
        <w:tc>
          <w:tcPr>
            <w:tcW w:w="1823" w:type="dxa"/>
            <w:vAlign w:val="center"/>
          </w:tcPr>
          <w:p w14:paraId="4F29F109" w14:textId="79DA2870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3D390C7A">
                <v:shape id="_x0000_i1129" type="#_x0000_t75" style="width:26.25pt;height:18.75pt" o:ole="">
                  <v:imagedata r:id="rId34" o:title=""/>
                </v:shape>
                <w:control r:id="rId35" w:name="CheckBox7321" w:shapeid="_x0000_i1129"/>
              </w:object>
            </w: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50A081D5">
                <v:shape id="_x0000_i1131" type="#_x0000_t75" style="width:24.75pt;height:18.75pt" o:ole="">
                  <v:imagedata r:id="rId36" o:title=""/>
                </v:shape>
                <w:control r:id="rId37" w:name="CheckBox8121" w:shapeid="_x0000_i1131"/>
              </w:object>
            </w: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38A1963B">
                <v:shape id="_x0000_i1133" type="#_x0000_t75" style="width:29.25pt;height:18.75pt" o:ole="">
                  <v:imagedata r:id="rId38" o:title=""/>
                </v:shape>
                <w:control r:id="rId39" w:name="CheckBox9121" w:shapeid="_x0000_i1133"/>
              </w:object>
            </w:r>
          </w:p>
        </w:tc>
        <w:tc>
          <w:tcPr>
            <w:tcW w:w="1464" w:type="dxa"/>
            <w:gridSpan w:val="2"/>
            <w:shd w:val="clear" w:color="auto" w:fill="D9D9D9" w:themeFill="background1" w:themeFillShade="D9"/>
            <w:vAlign w:val="center"/>
          </w:tcPr>
          <w:p w14:paraId="1710D41E" w14:textId="53E7E764" w:rsidR="00B37F9B" w:rsidRPr="00FA2A86" w:rsidRDefault="00EE0856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PC</w:t>
            </w: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활용</w:t>
            </w:r>
          </w:p>
        </w:tc>
        <w:tc>
          <w:tcPr>
            <w:tcW w:w="1853" w:type="dxa"/>
            <w:vAlign w:val="center"/>
          </w:tcPr>
          <w:p w14:paraId="7BA6414F" w14:textId="772D9921" w:rsidR="00B37F9B" w:rsidRPr="00FA2A86" w:rsidRDefault="00B37F9B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616F5B23">
                <v:shape id="_x0000_i1135" type="#_x0000_t75" style="width:26.25pt;height:18.75pt" o:ole="">
                  <v:imagedata r:id="rId40" o:title=""/>
                </v:shape>
                <w:control r:id="rId41" w:name="CheckBox7324" w:shapeid="_x0000_i1135"/>
              </w:object>
            </w: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08084109">
                <v:shape id="_x0000_i1137" type="#_x0000_t75" style="width:24.75pt;height:18.75pt" o:ole="">
                  <v:imagedata r:id="rId42" o:title=""/>
                </v:shape>
                <w:control r:id="rId43" w:name="CheckBox8124" w:shapeid="_x0000_i1137"/>
              </w:object>
            </w:r>
            <w:r w:rsidRPr="00FA2A86">
              <w:rPr>
                <w:rFonts w:ascii="굴림체" w:eastAsia="굴림체" w:hAnsi="굴림체" w:cs="Malgun Gothic Semilight"/>
                <w:sz w:val="18"/>
              </w:rPr>
              <w:object w:dxaOrig="795" w:dyaOrig="360" w14:anchorId="3FB3984A">
                <v:shape id="_x0000_i1139" type="#_x0000_t75" style="width:29.25pt;height:18.75pt" o:ole="">
                  <v:imagedata r:id="rId44" o:title=""/>
                </v:shape>
                <w:control r:id="rId45" w:name="CheckBox9124" w:shapeid="_x0000_i1139"/>
              </w:object>
            </w:r>
          </w:p>
        </w:tc>
      </w:tr>
      <w:tr w:rsidR="00EA0612" w:rsidRPr="00FA2A86" w14:paraId="3B553325" w14:textId="77777777" w:rsidTr="00FA2A86">
        <w:trPr>
          <w:trHeight w:val="397"/>
        </w:trPr>
        <w:tc>
          <w:tcPr>
            <w:tcW w:w="12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8D0914" w14:textId="2B332DA8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기타사항</w:t>
            </w:r>
          </w:p>
        </w:tc>
        <w:tc>
          <w:tcPr>
            <w:tcW w:w="1134" w:type="dxa"/>
            <w:vAlign w:val="center"/>
          </w:tcPr>
          <w:p w14:paraId="36A22719" w14:textId="0EBB488A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취미</w:t>
            </w:r>
          </w:p>
        </w:tc>
        <w:tc>
          <w:tcPr>
            <w:tcW w:w="2233" w:type="dxa"/>
            <w:gridSpan w:val="2"/>
            <w:vAlign w:val="center"/>
          </w:tcPr>
          <w:p w14:paraId="05C2B3F7" w14:textId="77777777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E38276" w14:textId="6AE17A88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특기</w:t>
            </w:r>
          </w:p>
        </w:tc>
        <w:tc>
          <w:tcPr>
            <w:tcW w:w="1985" w:type="dxa"/>
            <w:gridSpan w:val="2"/>
            <w:vAlign w:val="center"/>
          </w:tcPr>
          <w:p w14:paraId="40D704C6" w14:textId="77777777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3DEFB6C" w14:textId="2AD73000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흡연여부</w:t>
            </w:r>
          </w:p>
        </w:tc>
        <w:tc>
          <w:tcPr>
            <w:tcW w:w="2021" w:type="dxa"/>
            <w:gridSpan w:val="3"/>
            <w:vAlign w:val="center"/>
          </w:tcPr>
          <w:p w14:paraId="6C600964" w14:textId="4B5C2CEF" w:rsidR="00EA0612" w:rsidRPr="00FA2A86" w:rsidRDefault="005406A7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6FF86F58">
                <v:shape id="_x0000_i1141" type="#_x0000_t75" style="width:36pt;height:18pt" o:ole="">
                  <v:imagedata r:id="rId46" o:title=""/>
                </v:shape>
                <w:control r:id="rId47" w:name="CheckBox8" w:shapeid="_x0000_i1141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201E070F">
                <v:shape id="_x0000_i1143" type="#_x0000_t75" style="width:50.25pt;height:18pt" o:ole="">
                  <v:imagedata r:id="rId48" o:title=""/>
                </v:shape>
                <w:control r:id="rId49" w:name="CheckBox9" w:shapeid="_x0000_i1143"/>
              </w:object>
            </w:r>
          </w:p>
        </w:tc>
      </w:tr>
      <w:tr w:rsidR="00EA0612" w:rsidRPr="00FA2A86" w14:paraId="6532AD95" w14:textId="77777777" w:rsidTr="00FA2A86">
        <w:trPr>
          <w:trHeight w:val="397"/>
        </w:trPr>
        <w:tc>
          <w:tcPr>
            <w:tcW w:w="1277" w:type="dxa"/>
            <w:gridSpan w:val="2"/>
            <w:vMerge/>
            <w:shd w:val="clear" w:color="auto" w:fill="D9D9D9" w:themeFill="background1" w:themeFillShade="D9"/>
            <w:vAlign w:val="center"/>
          </w:tcPr>
          <w:p w14:paraId="063112BA" w14:textId="77777777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A8187A" w14:textId="5F7D759F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병역여부</w:t>
            </w:r>
          </w:p>
        </w:tc>
        <w:tc>
          <w:tcPr>
            <w:tcW w:w="2233" w:type="dxa"/>
            <w:gridSpan w:val="2"/>
            <w:vAlign w:val="center"/>
          </w:tcPr>
          <w:p w14:paraId="02BFCEED" w14:textId="6D39D36F" w:rsidR="00EA0612" w:rsidRPr="00FA2A86" w:rsidRDefault="005406A7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7972C692">
                <v:shape id="_x0000_i1145" type="#_x0000_t75" style="width:36.75pt;height:18pt" o:ole="">
                  <v:imagedata r:id="rId50" o:title=""/>
                </v:shape>
                <w:control r:id="rId51" w:name="CheckBox4" w:shapeid="_x0000_i1145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09FECED5">
                <v:shape id="_x0000_i1147" type="#_x0000_t75" style="width:61.5pt;height:18pt" o:ole="">
                  <v:imagedata r:id="rId52" o:title=""/>
                </v:shape>
                <w:control r:id="rId53" w:name="CheckBox5" w:shapeid="_x0000_i1147"/>
              </w:object>
            </w:r>
          </w:p>
        </w:tc>
        <w:tc>
          <w:tcPr>
            <w:tcW w:w="1276" w:type="dxa"/>
            <w:vAlign w:val="center"/>
          </w:tcPr>
          <w:p w14:paraId="16DC1079" w14:textId="6F28B044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보훈여부</w:t>
            </w:r>
          </w:p>
        </w:tc>
        <w:tc>
          <w:tcPr>
            <w:tcW w:w="1985" w:type="dxa"/>
            <w:gridSpan w:val="2"/>
            <w:vAlign w:val="center"/>
          </w:tcPr>
          <w:p w14:paraId="6290301E" w14:textId="2508AA00" w:rsidR="00EA0612" w:rsidRPr="00FA2A86" w:rsidRDefault="005406A7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70C8DCF7">
                <v:shape id="_x0000_i1149" type="#_x0000_t75" style="width:36pt;height:18pt" o:ole="">
                  <v:imagedata r:id="rId54" o:title=""/>
                </v:shape>
                <w:control r:id="rId55" w:name="CheckBox6" w:shapeid="_x0000_i1149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5B6E009E">
                <v:shape id="_x0000_i1151" type="#_x0000_t75" style="width:48pt;height:18pt" o:ole="">
                  <v:imagedata r:id="rId56" o:title=""/>
                </v:shape>
                <w:control r:id="rId57" w:name="CheckBox7" w:shapeid="_x0000_i1151"/>
              </w:object>
            </w:r>
          </w:p>
        </w:tc>
        <w:tc>
          <w:tcPr>
            <w:tcW w:w="1310" w:type="dxa"/>
            <w:vAlign w:val="center"/>
          </w:tcPr>
          <w:p w14:paraId="5092D16E" w14:textId="2CEE0097" w:rsidR="00EA0612" w:rsidRPr="00FA2A86" w:rsidRDefault="00EA0612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장애여부</w:t>
            </w:r>
          </w:p>
        </w:tc>
        <w:tc>
          <w:tcPr>
            <w:tcW w:w="2021" w:type="dxa"/>
            <w:gridSpan w:val="3"/>
            <w:vAlign w:val="center"/>
          </w:tcPr>
          <w:p w14:paraId="2B793D55" w14:textId="25BAEB5B" w:rsidR="00EA0612" w:rsidRPr="00FA2A86" w:rsidRDefault="005406A7" w:rsidP="004D3E7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2A76E132">
                <v:shape id="_x0000_i1153" type="#_x0000_t75" style="width:36pt;height:18pt" o:ole="">
                  <v:imagedata r:id="rId58" o:title=""/>
                </v:shape>
                <w:control r:id="rId59" w:name="CheckBox62" w:shapeid="_x0000_i1153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2DAA1036">
                <v:shape id="_x0000_i1155" type="#_x0000_t75" style="width:48pt;height:18pt" o:ole="">
                  <v:imagedata r:id="rId60" o:title=""/>
                </v:shape>
                <w:control r:id="rId61" w:name="CheckBox71" w:shapeid="_x0000_i1155"/>
              </w:object>
            </w:r>
          </w:p>
        </w:tc>
      </w:tr>
    </w:tbl>
    <w:p w14:paraId="3A0CDCEB" w14:textId="0A8E9B2C" w:rsidR="00E71ED7" w:rsidRPr="00FA2A86" w:rsidRDefault="00E71ED7" w:rsidP="00D16D51">
      <w:pPr>
        <w:pStyle w:val="a3"/>
        <w:spacing w:before="0" w:beforeAutospacing="0" w:after="0" w:afterAutospacing="0"/>
        <w:jc w:val="center"/>
        <w:rPr>
          <w:rFonts w:ascii="굴림체" w:eastAsia="굴림체" w:hAnsi="굴림체" w:cs="Malgun Gothic Semilight"/>
          <w:b/>
          <w:bCs/>
          <w:color w:val="000000"/>
          <w:sz w:val="16"/>
          <w:szCs w:val="16"/>
        </w:rPr>
      </w:pPr>
    </w:p>
    <w:tbl>
      <w:tblPr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851"/>
        <w:gridCol w:w="1984"/>
        <w:gridCol w:w="284"/>
        <w:gridCol w:w="5430"/>
      </w:tblGrid>
      <w:tr w:rsidR="00C9107D" w:rsidRPr="00FA2A86" w14:paraId="3F252974" w14:textId="5982EB8E" w:rsidTr="00FA2A86">
        <w:trPr>
          <w:trHeight w:val="392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5435610C" w14:textId="5922BB4B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가</w:t>
            </w:r>
          </w:p>
          <w:p w14:paraId="1ED8F4F5" w14:textId="154ECF1C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족</w:t>
            </w:r>
          </w:p>
          <w:p w14:paraId="043A2E8E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사</w:t>
            </w:r>
          </w:p>
          <w:p w14:paraId="47189F01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98C3A8" w14:textId="5D8BC77E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96B2C8" w14:textId="5005708F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관 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55B00C" w14:textId="7670FBF3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나 이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6D779" w14:textId="2F1B684B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동거여부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DCA0C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4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45B4C" w14:textId="77777777" w:rsidR="00C9107D" w:rsidRPr="00FA2A86" w:rsidRDefault="00C9107D" w:rsidP="00C9107D">
            <w:pPr>
              <w:jc w:val="center"/>
              <w:rPr>
                <w:rFonts w:ascii="굴림체" w:eastAsia="굴림체" w:hAnsi="굴림체" w:cs="Malgun Gothic Semilight"/>
                <w:b/>
                <w:sz w:val="18"/>
                <w:szCs w:val="18"/>
              </w:rPr>
            </w:pPr>
            <w:r w:rsidRPr="00FA2A86">
              <w:rPr>
                <w:rFonts w:ascii="굴림체" w:eastAsia="굴림체" w:hAnsi="굴림체" w:cs="Malgun Gothic Semilight" w:hint="eastAsia"/>
                <w:b/>
                <w:sz w:val="18"/>
                <w:szCs w:val="18"/>
              </w:rPr>
              <w:t xml:space="preserve">* 기재한 개인정보는 입사 시 인사업무(입사지원, </w:t>
            </w:r>
          </w:p>
          <w:p w14:paraId="54E5D9DF" w14:textId="1B5E7F3F" w:rsidR="00C9107D" w:rsidRPr="00FA2A86" w:rsidRDefault="00C9107D" w:rsidP="00C9107D">
            <w:pPr>
              <w:jc w:val="center"/>
              <w:rPr>
                <w:rFonts w:ascii="굴림체" w:eastAsia="굴림체" w:hAnsi="굴림체" w:cs="Malgun Gothic Semilight"/>
                <w:b/>
                <w:sz w:val="18"/>
                <w:szCs w:val="18"/>
              </w:rPr>
            </w:pPr>
            <w:r w:rsidRPr="00FA2A86">
              <w:rPr>
                <w:rFonts w:ascii="굴림체" w:eastAsia="굴림체" w:hAnsi="굴림체" w:cs="Malgun Gothic Semilight" w:hint="eastAsia"/>
                <w:b/>
                <w:sz w:val="18"/>
                <w:szCs w:val="18"/>
              </w:rPr>
              <w:t>계약 및 입사처리)외에 다른 용도로 사용되지 않습니다.</w:t>
            </w:r>
          </w:p>
          <w:p w14:paraId="10E424A5" w14:textId="77777777" w:rsidR="00C9107D" w:rsidRPr="00FA2A86" w:rsidRDefault="00C9107D" w:rsidP="00C9107D">
            <w:pPr>
              <w:jc w:val="center"/>
              <w:rPr>
                <w:rFonts w:ascii="굴림체" w:eastAsia="굴림체" w:hAnsi="굴림체" w:cs="Malgun Gothic Semilight"/>
                <w:b/>
                <w:sz w:val="18"/>
                <w:szCs w:val="18"/>
              </w:rPr>
            </w:pPr>
            <w:r w:rsidRPr="00FA2A86">
              <w:rPr>
                <w:rFonts w:ascii="굴림체" w:eastAsia="굴림체" w:hAnsi="굴림체" w:cs="Malgun Gothic Semilight" w:hint="eastAsia"/>
                <w:b/>
                <w:sz w:val="18"/>
                <w:szCs w:val="18"/>
              </w:rPr>
              <w:t>입사 지원한 기업에 개인정보를 제공하는 것에 동의하십니까?</w:t>
            </w:r>
          </w:p>
          <w:p w14:paraId="0E93830D" w14:textId="5A102DFF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2EF5DB8C">
                <v:shape id="_x0000_i1157" type="#_x0000_t75" style="width:39.75pt;height:18pt" o:ole="">
                  <v:imagedata r:id="rId62" o:title=""/>
                </v:shape>
                <w:control r:id="rId63" w:name="CheckBox10" w:shapeid="_x0000_i1157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2E3924C6">
                <v:shape id="_x0000_i1159" type="#_x0000_t75" style="width:76.5pt;height:18pt" o:ole="">
                  <v:imagedata r:id="rId64" o:title=""/>
                </v:shape>
                <w:control r:id="rId65" w:name="CheckBox12" w:shapeid="_x0000_i1159"/>
              </w:object>
            </w:r>
          </w:p>
        </w:tc>
      </w:tr>
      <w:tr w:rsidR="00C9107D" w:rsidRPr="00FA2A86" w14:paraId="31282846" w14:textId="4C1742BE" w:rsidTr="00FA2A86">
        <w:trPr>
          <w:trHeight w:val="39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0FB42195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790DD3" w14:textId="45C1FD26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141013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B97A1F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E4611DE" w14:textId="47410569" w:rsidR="00C9107D" w:rsidRPr="00FA2A86" w:rsidRDefault="00714A0F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35EC229A">
                <v:shape id="_x0000_i1161" type="#_x0000_t75" style="width:37.5pt;height:18pt" o:ole="">
                  <v:imagedata r:id="rId66" o:title=""/>
                </v:shape>
                <w:control r:id="rId67" w:name="CheckBox13" w:shapeid="_x0000_i1161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182E4279">
                <v:shape id="_x0000_i1163" type="#_x0000_t75" style="width:45.75pt;height:18pt" o:ole="">
                  <v:imagedata r:id="rId68" o:title=""/>
                </v:shape>
                <w:control r:id="rId69" w:name="CheckBox14" w:shapeid="_x0000_i1163"/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B65A2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4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855A1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C9107D" w:rsidRPr="00FA2A86" w14:paraId="4E01EB55" w14:textId="44A9DCD3" w:rsidTr="00FA2A86">
        <w:trPr>
          <w:trHeight w:val="39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6C9DC8DD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2FB267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DC1DD1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70B344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2F9F5F" w14:textId="19D3C47D" w:rsidR="00C9107D" w:rsidRPr="00FA2A86" w:rsidRDefault="00714A0F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725392E9">
                <v:shape id="_x0000_i1165" type="#_x0000_t75" style="width:37.5pt;height:18pt" o:ole="">
                  <v:imagedata r:id="rId70" o:title=""/>
                </v:shape>
                <w:control r:id="rId71" w:name="CheckBox131" w:shapeid="_x0000_i1165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0B37DAC6">
                <v:shape id="_x0000_i1167" type="#_x0000_t75" style="width:45.75pt;height:18pt" o:ole="">
                  <v:imagedata r:id="rId72" o:title=""/>
                </v:shape>
                <w:control r:id="rId73" w:name="CheckBox141" w:shapeid="_x0000_i1167"/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6DF4C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4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89749A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C9107D" w:rsidRPr="00FA2A86" w14:paraId="59F9D581" w14:textId="0B4B0BA5" w:rsidTr="00FA2A86">
        <w:trPr>
          <w:trHeight w:val="39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3AAE0454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E8EC4C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BDFB06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53DFBD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7DBE555" w14:textId="6CB9AC38" w:rsidR="00C9107D" w:rsidRPr="00FA2A86" w:rsidRDefault="00714A0F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5756A4AC">
                <v:shape id="_x0000_i1169" type="#_x0000_t75" style="width:37.5pt;height:18pt" o:ole="">
                  <v:imagedata r:id="rId74" o:title=""/>
                </v:shape>
                <w:control r:id="rId75" w:name="CheckBox132" w:shapeid="_x0000_i1169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31F84123">
                <v:shape id="_x0000_i1171" type="#_x0000_t75" style="width:45.75pt;height:18pt" o:ole="">
                  <v:imagedata r:id="rId76" o:title=""/>
                </v:shape>
                <w:control r:id="rId77" w:name="CheckBox142" w:shapeid="_x0000_i1171"/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3509C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4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0A684B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C9107D" w:rsidRPr="00FA2A86" w14:paraId="0A94B3BA" w14:textId="7F4FFDA7" w:rsidTr="00FA2A86">
        <w:trPr>
          <w:trHeight w:val="39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3413852D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E8D122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ABF19F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614CBC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ED81AE" w14:textId="76B80BD0" w:rsidR="00C9107D" w:rsidRPr="00FA2A86" w:rsidRDefault="00714A0F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70ED0045">
                <v:shape id="_x0000_i1173" type="#_x0000_t75" style="width:37.5pt;height:18pt" o:ole="">
                  <v:imagedata r:id="rId78" o:title=""/>
                </v:shape>
                <w:control r:id="rId79" w:name="CheckBox133" w:shapeid="_x0000_i1173"/>
              </w:objec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795" w:dyaOrig="360" w14:anchorId="4F3043C9">
                <v:shape id="_x0000_i1175" type="#_x0000_t75" style="width:45.75pt;height:18pt" o:ole="">
                  <v:imagedata r:id="rId80" o:title=""/>
                </v:shape>
                <w:control r:id="rId81" w:name="CheckBox143" w:shapeid="_x0000_i1175"/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03311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4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C2EBE6" w14:textId="77777777" w:rsidR="00C9107D" w:rsidRPr="00FA2A86" w:rsidRDefault="00C9107D" w:rsidP="006F597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</w:tbl>
    <w:p w14:paraId="37246056" w14:textId="77777777" w:rsidR="00024E2C" w:rsidRPr="00953A7A" w:rsidRDefault="00024E2C" w:rsidP="00024E2C">
      <w:pPr>
        <w:widowControl/>
        <w:wordWrap/>
        <w:autoSpaceDE/>
        <w:autoSpaceDN/>
        <w:spacing w:line="765" w:lineRule="atLeast"/>
        <w:jc w:val="center"/>
        <w:rPr>
          <w:rFonts w:ascii="Malgun Gothic Semilight" w:eastAsia="Malgun Gothic Semilight" w:hAnsi="Malgun Gothic Semilight" w:cs="Malgun Gothic Semilight"/>
          <w:color w:val="000000"/>
          <w:kern w:val="0"/>
          <w:sz w:val="48"/>
          <w:szCs w:val="48"/>
        </w:rPr>
      </w:pPr>
      <w:r w:rsidRPr="00953A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 w:val="48"/>
          <w:szCs w:val="48"/>
        </w:rPr>
        <w:lastRenderedPageBreak/>
        <w:t>자 기 소 개 서</w:t>
      </w:r>
      <w:r w:rsidRPr="00953A7A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48"/>
          <w:szCs w:val="48"/>
        </w:rPr>
        <w:t xml:space="preserve"> </w:t>
      </w:r>
    </w:p>
    <w:p w14:paraId="0990A2B4" w14:textId="77777777" w:rsidR="00F56F44" w:rsidRPr="00953A7A" w:rsidRDefault="00F56F44" w:rsidP="00F56F44">
      <w:pPr>
        <w:widowControl/>
        <w:wordWrap/>
        <w:autoSpaceDE/>
        <w:autoSpaceDN/>
        <w:jc w:val="center"/>
        <w:rPr>
          <w:rFonts w:ascii="Malgun Gothic Semilight" w:eastAsia="Malgun Gothic Semilight" w:hAnsi="Malgun Gothic Semilight" w:cs="Malgun Gothic Semilight"/>
          <w:color w:val="000000"/>
          <w:kern w:val="0"/>
          <w:sz w:val="6"/>
          <w:szCs w:val="6"/>
        </w:rPr>
      </w:pPr>
    </w:p>
    <w:tbl>
      <w:tblPr>
        <w:tblW w:w="10512" w:type="dxa"/>
        <w:jc w:val="center"/>
        <w:shd w:val="clear" w:color="auto" w:fill="D9D9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798"/>
      </w:tblGrid>
      <w:tr w:rsidR="00C52F9C" w:rsidRPr="00953A7A" w14:paraId="01967AA0" w14:textId="77777777" w:rsidTr="00A8609F">
        <w:trPr>
          <w:trHeight w:val="19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C54FD" w14:textId="77777777" w:rsidR="005929DB" w:rsidRPr="00041C20" w:rsidRDefault="001B58D2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지</w:t>
            </w:r>
          </w:p>
          <w:p w14:paraId="3E2BF047" w14:textId="77777777" w:rsidR="005929DB" w:rsidRPr="00041C20" w:rsidRDefault="005929DB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원</w:t>
            </w:r>
          </w:p>
          <w:p w14:paraId="3DF10849" w14:textId="77777777" w:rsidR="005929DB" w:rsidRPr="00041C20" w:rsidRDefault="001B58D2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동</w:t>
            </w:r>
          </w:p>
          <w:p w14:paraId="34D71885" w14:textId="36ADA072" w:rsidR="00843996" w:rsidRPr="00041C20" w:rsidRDefault="001B58D2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기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6794" w14:textId="52A65CE0" w:rsidR="00C52F9C" w:rsidRPr="00953A7A" w:rsidRDefault="00C52F9C" w:rsidP="00041C20">
            <w:pPr>
              <w:widowControl/>
              <w:autoSpaceDE/>
              <w:autoSpaceDN/>
              <w:spacing w:line="345" w:lineRule="atLeast"/>
              <w:ind w:leftChars="50" w:left="100" w:rightChars="50" w:right="100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</w:rPr>
            </w:pPr>
          </w:p>
        </w:tc>
      </w:tr>
      <w:tr w:rsidR="00C52F9C" w:rsidRPr="00953A7A" w14:paraId="6D3AD70C" w14:textId="77777777" w:rsidTr="00041C20">
        <w:trPr>
          <w:trHeight w:val="268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B0826" w14:textId="3FF596CC" w:rsidR="00C52F9C" w:rsidRDefault="00843996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성</w:t>
            </w:r>
          </w:p>
          <w:p w14:paraId="4BA6E980" w14:textId="77777777" w:rsidR="00041C20" w:rsidRPr="00041C20" w:rsidRDefault="00041C20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</w:p>
          <w:p w14:paraId="26F8E18A" w14:textId="2005F8CE" w:rsidR="00843996" w:rsidRDefault="00843996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격</w:t>
            </w:r>
          </w:p>
          <w:p w14:paraId="2026BAF3" w14:textId="77777777" w:rsidR="00041C20" w:rsidRPr="00041C20" w:rsidRDefault="00041C20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</w:p>
          <w:p w14:paraId="024D21D3" w14:textId="3A37FF27" w:rsidR="0020165D" w:rsidRPr="00041C20" w:rsidRDefault="0020165D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  <w:sz w:val="18"/>
                <w:szCs w:val="22"/>
              </w:rPr>
              <w:t>(</w:t>
            </w:r>
            <w:proofErr w:type="gramStart"/>
            <w:r w:rsidRPr="00041C20">
              <w:rPr>
                <w:rFonts w:asciiTheme="majorEastAsia" w:eastAsiaTheme="majorEastAsia" w:hAnsiTheme="majorEastAsia" w:cs="Mangal"/>
                <w:sz w:val="18"/>
                <w:szCs w:val="22"/>
              </w:rPr>
              <w:t>장.단점</w:t>
            </w:r>
            <w:proofErr w:type="gramEnd"/>
            <w:r w:rsidRPr="00041C20">
              <w:rPr>
                <w:rFonts w:asciiTheme="majorEastAsia" w:eastAsiaTheme="majorEastAsia" w:hAnsiTheme="majorEastAsia" w:cs="Mangal"/>
                <w:sz w:val="18"/>
                <w:szCs w:val="22"/>
              </w:rPr>
              <w:t>)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EE7" w14:textId="4391FD11" w:rsidR="00C52F9C" w:rsidRPr="00953A7A" w:rsidRDefault="00C52F9C" w:rsidP="00041C20">
            <w:pPr>
              <w:widowControl/>
              <w:autoSpaceDE/>
              <w:autoSpaceDN/>
              <w:spacing w:line="315" w:lineRule="atLeast"/>
              <w:ind w:leftChars="50" w:left="100" w:rightChars="50" w:right="100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</w:rPr>
            </w:pPr>
          </w:p>
        </w:tc>
      </w:tr>
      <w:tr w:rsidR="00C52F9C" w:rsidRPr="00953A7A" w14:paraId="12DBC6DD" w14:textId="77777777" w:rsidTr="00041C20">
        <w:trPr>
          <w:trHeight w:val="309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8E41E" w14:textId="77777777" w:rsidR="00C52F9C" w:rsidRPr="00041C20" w:rsidRDefault="00843996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직</w:t>
            </w:r>
          </w:p>
          <w:p w14:paraId="3E341702" w14:textId="77777777" w:rsidR="00843996" w:rsidRPr="00041C20" w:rsidRDefault="00843996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무</w:t>
            </w:r>
          </w:p>
          <w:p w14:paraId="6F6385D5" w14:textId="77777777" w:rsidR="00843996" w:rsidRPr="00041C20" w:rsidRDefault="00843996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경</w:t>
            </w:r>
          </w:p>
          <w:p w14:paraId="581241FA" w14:textId="77777777" w:rsidR="00843996" w:rsidRPr="00041C20" w:rsidRDefault="00843996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력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890" w14:textId="5345E633" w:rsidR="00C52F9C" w:rsidRPr="00953A7A" w:rsidRDefault="00C52F9C" w:rsidP="00041C20">
            <w:pPr>
              <w:widowControl/>
              <w:autoSpaceDE/>
              <w:autoSpaceDN/>
              <w:spacing w:line="315" w:lineRule="atLeast"/>
              <w:ind w:leftChars="50" w:left="100" w:rightChars="50" w:right="100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</w:rPr>
            </w:pPr>
          </w:p>
        </w:tc>
      </w:tr>
      <w:tr w:rsidR="00C52F9C" w:rsidRPr="00953A7A" w14:paraId="749DE47F" w14:textId="77777777" w:rsidTr="00041C20">
        <w:trPr>
          <w:trHeight w:val="240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9FC23" w14:textId="28A0BDCA" w:rsidR="00843996" w:rsidRDefault="001B58D2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입사</w:t>
            </w:r>
          </w:p>
          <w:p w14:paraId="399DAA67" w14:textId="77777777" w:rsidR="00041C20" w:rsidRPr="00041C20" w:rsidRDefault="00041C20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</w:p>
          <w:p w14:paraId="7E105B38" w14:textId="709EF7D9" w:rsidR="001B58D2" w:rsidRDefault="001B58D2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후</w:t>
            </w:r>
          </w:p>
          <w:p w14:paraId="1D973625" w14:textId="77777777" w:rsidR="00041C20" w:rsidRPr="00041C20" w:rsidRDefault="00041C20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</w:p>
          <w:p w14:paraId="327950D3" w14:textId="664C94A6" w:rsidR="001B58D2" w:rsidRPr="00041C20" w:rsidRDefault="001B58D2" w:rsidP="00041C20">
            <w:pPr>
              <w:jc w:val="center"/>
              <w:rPr>
                <w:rFonts w:asciiTheme="majorEastAsia" w:eastAsiaTheme="majorEastAsia" w:hAnsiTheme="majorEastAsia" w:cs="Mangal"/>
              </w:rPr>
            </w:pPr>
            <w:r w:rsidRPr="00041C20">
              <w:rPr>
                <w:rFonts w:asciiTheme="majorEastAsia" w:eastAsiaTheme="majorEastAsia" w:hAnsiTheme="majorEastAsia" w:cs="Mangal"/>
              </w:rPr>
              <w:t>포부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833E" w14:textId="77777777" w:rsidR="00C52F9C" w:rsidRPr="00953A7A" w:rsidRDefault="00C52F9C" w:rsidP="00041C20">
            <w:pPr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</w:rPr>
            </w:pPr>
          </w:p>
        </w:tc>
      </w:tr>
      <w:tr w:rsidR="00782C7B" w:rsidRPr="00953A7A" w14:paraId="1F26AFEA" w14:textId="77777777" w:rsidTr="00D84B7C">
        <w:trPr>
          <w:trHeight w:val="1445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10A59" w14:textId="77777777" w:rsidR="00782C7B" w:rsidRPr="00953A7A" w:rsidRDefault="00782C7B" w:rsidP="00E34D82">
            <w:pPr>
              <w:spacing w:line="360" w:lineRule="exact"/>
              <w:ind w:firstLineChars="100" w:firstLine="200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본 지원서에 기재한 사항은 사실과 틀림없음을 </w:t>
            </w:r>
            <w:proofErr w:type="spellStart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>확인하오며</w:t>
            </w:r>
            <w:proofErr w:type="spellEnd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만일 기재사항의 누락 또는 허위사실이 판명될 때에는 합격의 취소 또는 </w:t>
            </w:r>
            <w:proofErr w:type="spellStart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>여하한</w:t>
            </w:r>
            <w:proofErr w:type="spellEnd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조처에도 이의를 제기하지 않을 것을 서약합니다. </w:t>
            </w:r>
          </w:p>
          <w:p w14:paraId="221873FF" w14:textId="1E85BD63" w:rsidR="00782C7B" w:rsidRPr="00953A7A" w:rsidRDefault="00782C7B" w:rsidP="00E34D82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sz w:val="18"/>
                <w:szCs w:val="18"/>
              </w:rPr>
            </w:pP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ab/>
            </w:r>
            <w:r>
              <w:rPr>
                <w:rFonts w:ascii="Malgun Gothic Semilight" w:eastAsia="Malgun Gothic Semilight" w:hAnsi="Malgun Gothic Semilight" w:cs="Malgun Gothic Semilight"/>
                <w:szCs w:val="20"/>
              </w:rPr>
              <w:t xml:space="preserve">2019 </w:t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>년</w:t>
            </w:r>
            <w:r w:rsidR="00D84B7C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</w:t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/>
                <w:szCs w:val="20"/>
              </w:rPr>
              <w:t xml:space="preserve"> </w:t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월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</w:t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</w:t>
            </w:r>
            <w:r w:rsidR="00D84B7C">
              <w:rPr>
                <w:rFonts w:ascii="Malgun Gothic Semilight" w:eastAsia="Malgun Gothic Semilight" w:hAnsi="Malgun Gothic Semilight" w:cs="Malgun Gothic Semilight"/>
                <w:szCs w:val="20"/>
              </w:rPr>
              <w:t xml:space="preserve"> </w:t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일  </w:t>
            </w:r>
            <w:r w:rsidR="00D84B7C">
              <w:rPr>
                <w:rFonts w:ascii="Malgun Gothic Semilight" w:eastAsia="Malgun Gothic Semilight" w:hAnsi="Malgun Gothic Semilight" w:cs="Malgun Gothic Semilight"/>
                <w:szCs w:val="20"/>
              </w:rPr>
              <w:t xml:space="preserve"> </w:t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  </w:t>
            </w:r>
            <w:proofErr w:type="gramStart"/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>지원자 :</w:t>
            </w:r>
            <w:proofErr w:type="gramEnd"/>
            <w:r>
              <w:rPr>
                <w:rFonts w:ascii="Malgun Gothic Semilight" w:eastAsia="Malgun Gothic Semilight" w:hAnsi="Malgun Gothic Semilight" w:cs="Malgun Gothic Semilight"/>
                <w:szCs w:val="20"/>
              </w:rPr>
              <w:t xml:space="preserve">       </w:t>
            </w:r>
          </w:p>
        </w:tc>
      </w:tr>
    </w:tbl>
    <w:p w14:paraId="6853C974" w14:textId="77777777" w:rsidR="00537479" w:rsidRPr="00953A7A" w:rsidRDefault="00537479" w:rsidP="00F56F44">
      <w:pPr>
        <w:widowControl/>
        <w:wordWrap/>
        <w:autoSpaceDE/>
        <w:autoSpaceDN/>
        <w:jc w:val="center"/>
        <w:rPr>
          <w:rFonts w:ascii="Malgun Gothic Semilight" w:eastAsia="Malgun Gothic Semilight" w:hAnsi="Malgun Gothic Semilight" w:cs="Malgun Gothic Semilight"/>
          <w:color w:val="000000"/>
          <w:kern w:val="0"/>
          <w:sz w:val="6"/>
          <w:szCs w:val="6"/>
        </w:rPr>
      </w:pPr>
    </w:p>
    <w:p w14:paraId="716467F1" w14:textId="77777777" w:rsidR="009A6C83" w:rsidRPr="00953A7A" w:rsidRDefault="009A6C83" w:rsidP="009A6C83">
      <w:pPr>
        <w:pStyle w:val="a3"/>
        <w:spacing w:before="0" w:beforeAutospacing="0" w:after="0" w:afterAutospacing="0"/>
        <w:jc w:val="center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bookmarkStart w:id="2" w:name="#1402748173"/>
      <w:bookmarkEnd w:id="2"/>
      <w:r w:rsidRPr="00953A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서울시 강남구 </w:t>
      </w:r>
      <w:proofErr w:type="spellStart"/>
      <w:r w:rsidRPr="00953A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언주로</w:t>
      </w:r>
      <w:proofErr w:type="spellEnd"/>
      <w:r w:rsidRPr="00953A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 431 </w:t>
      </w:r>
      <w:proofErr w:type="spellStart"/>
      <w:r w:rsidRPr="00953A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삼봉빌딩</w:t>
      </w:r>
      <w:proofErr w:type="spellEnd"/>
      <w:r w:rsidRPr="00953A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 </w:t>
      </w:r>
      <w:r w:rsidRPr="00953A7A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3</w:t>
      </w:r>
      <w:proofErr w:type="gramStart"/>
      <w:r w:rsidRPr="00953A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F  Tel</w:t>
      </w:r>
      <w:proofErr w:type="gramEnd"/>
      <w:r w:rsidRPr="00953A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 : 02-2188-6</w:t>
      </w:r>
      <w:r w:rsidRPr="00953A7A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7</w:t>
      </w:r>
      <w:r w:rsidRPr="00953A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55  Fax :02-555-2853</w:t>
      </w:r>
    </w:p>
    <w:p w14:paraId="42D0F83E" w14:textId="2279F5FB" w:rsidR="00C35883" w:rsidRPr="00953A7A" w:rsidRDefault="0050436D" w:rsidP="00E34D82">
      <w:pPr>
        <w:pStyle w:val="a3"/>
        <w:spacing w:before="0" w:beforeAutospacing="0" w:after="0" w:afterAutospacing="0"/>
        <w:jc w:val="center"/>
        <w:rPr>
          <w:rFonts w:ascii="Malgun Gothic Semilight" w:eastAsia="Malgun Gothic Semilight" w:hAnsi="Malgun Gothic Semilight" w:cs="Malgun Gothic Semilight"/>
          <w:color w:val="000000"/>
          <w:sz w:val="44"/>
          <w:szCs w:val="44"/>
        </w:rPr>
      </w:pPr>
      <w:r w:rsidRPr="00953A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44"/>
          <w:szCs w:val="44"/>
        </w:rPr>
        <w:t>SCOU</w:t>
      </w:r>
      <w:r w:rsidR="00F94503" w:rsidRPr="00953A7A">
        <w:rPr>
          <w:rFonts w:ascii="Malgun Gothic Semilight" w:eastAsia="Malgun Gothic Semilight" w:hAnsi="Malgun Gothic Semilight" w:cs="Malgun Gothic Semilight"/>
          <w:b/>
          <w:bCs/>
          <w:color w:val="000000"/>
          <w:sz w:val="44"/>
          <w:szCs w:val="44"/>
        </w:rPr>
        <w:t>T</w:t>
      </w:r>
    </w:p>
    <w:sectPr w:rsidR="00C35883" w:rsidRPr="00953A7A" w:rsidSect="00F86DB9">
      <w:headerReference w:type="default" r:id="rId82"/>
      <w:pgSz w:w="11906" w:h="16838" w:code="9"/>
      <w:pgMar w:top="794" w:right="567" w:bottom="539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C86F" w14:textId="77777777" w:rsidR="00FA2A86" w:rsidRDefault="00FA2A86">
      <w:r>
        <w:separator/>
      </w:r>
    </w:p>
  </w:endnote>
  <w:endnote w:type="continuationSeparator" w:id="0">
    <w:p w14:paraId="2DE8E559" w14:textId="77777777" w:rsidR="00FA2A86" w:rsidRDefault="00FA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041AE" w14:textId="77777777" w:rsidR="00FA2A86" w:rsidRDefault="00FA2A86">
      <w:r>
        <w:separator/>
      </w:r>
    </w:p>
  </w:footnote>
  <w:footnote w:type="continuationSeparator" w:id="0">
    <w:p w14:paraId="72CEF921" w14:textId="77777777" w:rsidR="00FA2A86" w:rsidRDefault="00FA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54C1" w14:textId="607C654F" w:rsidR="00FA2A86" w:rsidRDefault="00675C10" w:rsidP="00B24E60">
    <w:pPr>
      <w:spacing w:line="384" w:lineRule="auto"/>
      <w:textAlignment w:val="baseline"/>
    </w:pPr>
    <w:r w:rsidRPr="00675C10">
      <w:rPr>
        <w:rFonts w:ascii="한양신명조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61312" behindDoc="0" locked="0" layoutInCell="1" allowOverlap="1" wp14:anchorId="47815889" wp14:editId="088B8F6A">
          <wp:simplePos x="0" y="0"/>
          <wp:positionH relativeFrom="page">
            <wp:posOffset>5786120</wp:posOffset>
          </wp:positionH>
          <wp:positionV relativeFrom="page">
            <wp:posOffset>523875</wp:posOffset>
          </wp:positionV>
          <wp:extent cx="1343025" cy="323215"/>
          <wp:effectExtent l="0" t="0" r="9525" b="635"/>
          <wp:wrapSquare wrapText="bothSides"/>
          <wp:docPr id="1" name="그림 1" descr="EMB000053205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48097032" descr="EMB0000532055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A86">
      <w:rPr>
        <w:noProof/>
      </w:rPr>
      <w:drawing>
        <wp:anchor distT="0" distB="0" distL="114300" distR="114300" simplePos="0" relativeHeight="251659264" behindDoc="0" locked="0" layoutInCell="1" allowOverlap="1" wp14:anchorId="2E83ED54" wp14:editId="595F2AA8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371600" cy="295275"/>
          <wp:effectExtent l="0" t="0" r="0" b="9525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2A86">
      <w:rPr>
        <w:noProof/>
      </w:rPr>
      <w:drawing>
        <wp:anchor distT="0" distB="0" distL="114300" distR="114300" simplePos="0" relativeHeight="251656192" behindDoc="1" locked="0" layoutInCell="1" allowOverlap="1" wp14:anchorId="788359DB" wp14:editId="1E0FDE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2075" cy="304800"/>
          <wp:effectExtent l="0" t="0" r="9525" b="0"/>
          <wp:wrapNone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423E56" w14:textId="3F0BFF83" w:rsidR="00FA2A86" w:rsidRDefault="00FA2A86" w:rsidP="00E2134A">
    <w:pPr>
      <w:pStyle w:val="a4"/>
      <w:ind w:firstLineChars="4550" w:firstLine="91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37B22D" wp14:editId="3EBB379F">
              <wp:simplePos x="0" y="0"/>
              <wp:positionH relativeFrom="margin">
                <wp:align>left</wp:align>
              </wp:positionH>
              <wp:positionV relativeFrom="paragraph">
                <wp:posOffset>68580</wp:posOffset>
              </wp:positionV>
              <wp:extent cx="678624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62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47470" id="Line 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4pt" to="534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" strokeweight="2pt">
              <w10:wrap anchorx="margin"/>
            </v:line>
          </w:pict>
        </mc:Fallback>
      </mc:AlternateContent>
    </w:r>
    <w:bookmarkStart w:id="3" w:name="#193781450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6DE"/>
    <w:rsid w:val="00015879"/>
    <w:rsid w:val="00024E2C"/>
    <w:rsid w:val="00025746"/>
    <w:rsid w:val="000373EC"/>
    <w:rsid w:val="00041C20"/>
    <w:rsid w:val="00046B05"/>
    <w:rsid w:val="00081BD4"/>
    <w:rsid w:val="00097ED7"/>
    <w:rsid w:val="000A008E"/>
    <w:rsid w:val="000A136C"/>
    <w:rsid w:val="000D295A"/>
    <w:rsid w:val="000F7FE0"/>
    <w:rsid w:val="0010086A"/>
    <w:rsid w:val="001057D8"/>
    <w:rsid w:val="00134C31"/>
    <w:rsid w:val="00144DB5"/>
    <w:rsid w:val="00146E83"/>
    <w:rsid w:val="0016307A"/>
    <w:rsid w:val="001641E8"/>
    <w:rsid w:val="00182DF9"/>
    <w:rsid w:val="001B58D2"/>
    <w:rsid w:val="001C26DE"/>
    <w:rsid w:val="001C47D7"/>
    <w:rsid w:val="001D21EF"/>
    <w:rsid w:val="001E4856"/>
    <w:rsid w:val="0020165D"/>
    <w:rsid w:val="00210ED2"/>
    <w:rsid w:val="00216A9A"/>
    <w:rsid w:val="0024366E"/>
    <w:rsid w:val="002568C4"/>
    <w:rsid w:val="002A30E6"/>
    <w:rsid w:val="002C4289"/>
    <w:rsid w:val="002E2528"/>
    <w:rsid w:val="00302D1E"/>
    <w:rsid w:val="00310E50"/>
    <w:rsid w:val="00341B9B"/>
    <w:rsid w:val="00342EB4"/>
    <w:rsid w:val="00343C35"/>
    <w:rsid w:val="00344C8F"/>
    <w:rsid w:val="003967E6"/>
    <w:rsid w:val="003A5B48"/>
    <w:rsid w:val="003D1F1D"/>
    <w:rsid w:val="003D5F2F"/>
    <w:rsid w:val="003F25BC"/>
    <w:rsid w:val="003F29D1"/>
    <w:rsid w:val="00405613"/>
    <w:rsid w:val="00441582"/>
    <w:rsid w:val="00472D26"/>
    <w:rsid w:val="0048215F"/>
    <w:rsid w:val="00497B2C"/>
    <w:rsid w:val="004D3E79"/>
    <w:rsid w:val="004E0595"/>
    <w:rsid w:val="004E1606"/>
    <w:rsid w:val="004F01AB"/>
    <w:rsid w:val="0050436D"/>
    <w:rsid w:val="00537479"/>
    <w:rsid w:val="005406A7"/>
    <w:rsid w:val="00541235"/>
    <w:rsid w:val="00581BC8"/>
    <w:rsid w:val="005929DB"/>
    <w:rsid w:val="005D68FD"/>
    <w:rsid w:val="005F0774"/>
    <w:rsid w:val="00656339"/>
    <w:rsid w:val="006658DC"/>
    <w:rsid w:val="00670F2F"/>
    <w:rsid w:val="00675C10"/>
    <w:rsid w:val="006E179E"/>
    <w:rsid w:val="006F15FD"/>
    <w:rsid w:val="006F5975"/>
    <w:rsid w:val="00714A0F"/>
    <w:rsid w:val="007335BE"/>
    <w:rsid w:val="00754A76"/>
    <w:rsid w:val="00764A23"/>
    <w:rsid w:val="0078053A"/>
    <w:rsid w:val="00782C7B"/>
    <w:rsid w:val="007A102F"/>
    <w:rsid w:val="007D3DD6"/>
    <w:rsid w:val="007F1383"/>
    <w:rsid w:val="007F76E1"/>
    <w:rsid w:val="0081497D"/>
    <w:rsid w:val="008177AF"/>
    <w:rsid w:val="008278C0"/>
    <w:rsid w:val="00842422"/>
    <w:rsid w:val="00843996"/>
    <w:rsid w:val="00855099"/>
    <w:rsid w:val="008777F7"/>
    <w:rsid w:val="008F183A"/>
    <w:rsid w:val="00932F82"/>
    <w:rsid w:val="00953A7A"/>
    <w:rsid w:val="00957B20"/>
    <w:rsid w:val="00994706"/>
    <w:rsid w:val="00994F25"/>
    <w:rsid w:val="009A0583"/>
    <w:rsid w:val="009A6C83"/>
    <w:rsid w:val="009B2D2D"/>
    <w:rsid w:val="00A11F4F"/>
    <w:rsid w:val="00A1533B"/>
    <w:rsid w:val="00A2650B"/>
    <w:rsid w:val="00A40EC3"/>
    <w:rsid w:val="00A525A2"/>
    <w:rsid w:val="00A66B77"/>
    <w:rsid w:val="00A73128"/>
    <w:rsid w:val="00A8609F"/>
    <w:rsid w:val="00AD03D7"/>
    <w:rsid w:val="00B24E60"/>
    <w:rsid w:val="00B25896"/>
    <w:rsid w:val="00B37F9B"/>
    <w:rsid w:val="00B60390"/>
    <w:rsid w:val="00BA4E23"/>
    <w:rsid w:val="00BB2ACC"/>
    <w:rsid w:val="00BF0A39"/>
    <w:rsid w:val="00BF7615"/>
    <w:rsid w:val="00C01478"/>
    <w:rsid w:val="00C12BD8"/>
    <w:rsid w:val="00C35883"/>
    <w:rsid w:val="00C37470"/>
    <w:rsid w:val="00C40C88"/>
    <w:rsid w:val="00C52F9C"/>
    <w:rsid w:val="00C670BC"/>
    <w:rsid w:val="00C76A7A"/>
    <w:rsid w:val="00C9107D"/>
    <w:rsid w:val="00CB4089"/>
    <w:rsid w:val="00CF2BC9"/>
    <w:rsid w:val="00D128BC"/>
    <w:rsid w:val="00D16D51"/>
    <w:rsid w:val="00D84B7C"/>
    <w:rsid w:val="00DF16E4"/>
    <w:rsid w:val="00E2134A"/>
    <w:rsid w:val="00E34D82"/>
    <w:rsid w:val="00E47381"/>
    <w:rsid w:val="00E71ED7"/>
    <w:rsid w:val="00EA0612"/>
    <w:rsid w:val="00EC1C04"/>
    <w:rsid w:val="00ED4A1A"/>
    <w:rsid w:val="00ED6E50"/>
    <w:rsid w:val="00EE0856"/>
    <w:rsid w:val="00EF1758"/>
    <w:rsid w:val="00F205C6"/>
    <w:rsid w:val="00F252FF"/>
    <w:rsid w:val="00F56F44"/>
    <w:rsid w:val="00F7211D"/>
    <w:rsid w:val="00F86DB9"/>
    <w:rsid w:val="00F94503"/>
    <w:rsid w:val="00FA0F4E"/>
    <w:rsid w:val="00FA2A86"/>
    <w:rsid w:val="00FD742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  <w14:docId w14:val="6BC0A1FA"/>
  <w15:docId w15:val="{D2763B31-4360-4E4F-834A-D0D57FE6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7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5F0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F0774"/>
    <w:rPr>
      <w:color w:val="0000FF"/>
      <w:u w:val="single"/>
    </w:rPr>
  </w:style>
  <w:style w:type="table" w:styleId="a7">
    <w:name w:val="Table Grid"/>
    <w:basedOn w:val="a1"/>
    <w:rsid w:val="0053747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52F9C"/>
    <w:pPr>
      <w:shd w:val="clear" w:color="auto" w:fill="000080"/>
    </w:pPr>
    <w:rPr>
      <w:rFonts w:ascii="Arial" w:eastAsia="돋움" w:hAnsi="Arial"/>
    </w:rPr>
  </w:style>
  <w:style w:type="paragraph" w:styleId="a9">
    <w:name w:val="Balloon Text"/>
    <w:basedOn w:val="a"/>
    <w:semiHidden/>
    <w:rsid w:val="00472D26"/>
    <w:rPr>
      <w:rFonts w:ascii="Arial" w:eastAsia="돋움" w:hAnsi="Arial"/>
      <w:sz w:val="18"/>
      <w:szCs w:val="18"/>
    </w:rPr>
  </w:style>
  <w:style w:type="paragraph" w:customStyle="1" w:styleId="aa">
    <w:name w:val="바탕글"/>
    <w:basedOn w:val="a"/>
    <w:rsid w:val="003A5B4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Placeholder Text"/>
    <w:basedOn w:val="a0"/>
    <w:uiPriority w:val="99"/>
    <w:semiHidden/>
    <w:rsid w:val="00C91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5" Type="http://schemas.openxmlformats.org/officeDocument/2006/relationships/endnotes" Target="endnotes.xml"/><Relationship Id="rId61" Type="http://schemas.openxmlformats.org/officeDocument/2006/relationships/control" Target="activeX/activeX28.xml"/><Relationship Id="rId82" Type="http://schemas.openxmlformats.org/officeDocument/2006/relationships/header" Target="header1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1.png"/><Relationship Id="rId2" Type="http://schemas.openxmlformats.org/officeDocument/2006/relationships/image" Target="media/image40.png"/><Relationship Id="rId1" Type="http://schemas.openxmlformats.org/officeDocument/2006/relationships/image" Target="media/image3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ANG\Desktop\&#51077;&#49324;&#51648;&#50896;&#49436;(&#49828;&#52852;&#50864;&#53944;HR)_2010.v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입사지원서(스카우트HR)_2010.ver</Template>
  <TotalTime>597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 </vt:lpstr>
    </vt:vector>
  </TitlesOfParts>
  <Company>Temp</Company>
  <LinksUpToDate>false</LinksUpToDate>
  <CharactersWithSpaces>2008</CharactersWithSpaces>
  <SharedDoc>false</SharedDoc>
  <HLinks>
    <vt:vector size="6" baseType="variant">
      <vt:variant>
        <vt:i4>262234</vt:i4>
      </vt:variant>
      <vt:variant>
        <vt:i4>-1</vt:i4>
      </vt:variant>
      <vt:variant>
        <vt:i4>2050</vt:i4>
      </vt:variant>
      <vt:variant>
        <vt:i4>1</vt:i4>
      </vt:variant>
      <vt:variant>
        <vt:lpwstr>../Local%20Settings/Temp/UNI11bd.gif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 </dc:title>
  <dc:creator>ZZANG</dc:creator>
  <cp:lastModifiedBy>shyeom</cp:lastModifiedBy>
  <cp:revision>59</cp:revision>
  <cp:lastPrinted>2019-07-25T00:13:00Z</cp:lastPrinted>
  <dcterms:created xsi:type="dcterms:W3CDTF">2015-11-05T02:15:00Z</dcterms:created>
  <dcterms:modified xsi:type="dcterms:W3CDTF">2019-08-01T10:44:00Z</dcterms:modified>
</cp:coreProperties>
</file>